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663" w:rsidRPr="0045663D" w:rsidRDefault="00940663">
      <w:pPr>
        <w:pStyle w:val="ConsPlusNormal"/>
        <w:jc w:val="right"/>
        <w:outlineLvl w:val="0"/>
        <w:rPr>
          <w:color w:val="000000"/>
        </w:rPr>
      </w:pPr>
      <w:r w:rsidRPr="0045663D">
        <w:rPr>
          <w:color w:val="000000"/>
        </w:rPr>
        <w:t>Приложение N 1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к решению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Думы Старожиловского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муниципального района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 xml:space="preserve">от 27 сентября </w:t>
      </w:r>
      <w:smartTag w:uri="urn:schemas-microsoft-com:office:smarttags" w:element="metricconverter">
        <w:smartTagPr>
          <w:attr w:name="ProductID" w:val="2019 г"/>
        </w:smartTagPr>
        <w:r w:rsidRPr="0045663D">
          <w:rPr>
            <w:color w:val="000000"/>
          </w:rPr>
          <w:t>2019 г</w:t>
        </w:r>
      </w:smartTag>
      <w:r w:rsidRPr="0045663D">
        <w:rPr>
          <w:color w:val="000000"/>
        </w:rPr>
        <w:t>. N 115</w:t>
      </w: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Title"/>
        <w:jc w:val="center"/>
        <w:rPr>
          <w:color w:val="000000"/>
        </w:rPr>
      </w:pPr>
      <w:bookmarkStart w:id="0" w:name="P75"/>
      <w:bookmarkEnd w:id="0"/>
      <w:r w:rsidRPr="0045663D">
        <w:rPr>
          <w:color w:val="000000"/>
        </w:rPr>
        <w:t>КОРРЕКТИРУЮЩИЙ КОЭФФИЦИЕНТ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БАЗОВОЙ ДОХОДНОСТИ К2 ДЛЯ ИСЧИСЛЕНИЯ СУММЫ ЕДИНОГО НАЛОГА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НА ВМЕНЕННЫЙ ДОХОД ПРИ ОСУЩЕСТВЛЕНИИ ДЕЯТЕЛЬНОСТИ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ПО ОКАЗАНИЮ БЫТОВЫХ УСЛУГ НА 2020 ГОД</w:t>
      </w:r>
    </w:p>
    <w:p w:rsidR="00940663" w:rsidRPr="0045663D" w:rsidRDefault="0094066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04"/>
        <w:gridCol w:w="2953"/>
        <w:gridCol w:w="1637"/>
        <w:gridCol w:w="1475"/>
        <w:gridCol w:w="1748"/>
      </w:tblGrid>
      <w:tr w:rsidR="00940663" w:rsidRPr="0045663D">
        <w:tc>
          <w:tcPr>
            <w:tcW w:w="1304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953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860" w:type="dxa"/>
            <w:gridSpan w:val="3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Значение К2</w:t>
            </w:r>
          </w:p>
        </w:tc>
      </w:tr>
      <w:tr w:rsidR="00940663" w:rsidRPr="0045663D">
        <w:tc>
          <w:tcPr>
            <w:tcW w:w="1304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53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п.г.т. Старожилово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 прочих населенных пунктах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940663" w:rsidRPr="0045663D">
        <w:tc>
          <w:tcPr>
            <w:tcW w:w="130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А</w:t>
            </w:r>
          </w:p>
        </w:tc>
        <w:tc>
          <w:tcPr>
            <w:tcW w:w="2953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Б</w:t>
            </w: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2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3</w:t>
            </w:r>
          </w:p>
        </w:tc>
      </w:tr>
      <w:tr w:rsidR="00940663" w:rsidRPr="0045663D">
        <w:tc>
          <w:tcPr>
            <w:tcW w:w="130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 БУ</w:t>
            </w:r>
          </w:p>
        </w:tc>
        <w:tc>
          <w:tcPr>
            <w:tcW w:w="2953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Оказание бытовых услуг, в том числе:</w:t>
            </w: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30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 БУБ</w:t>
            </w:r>
          </w:p>
        </w:tc>
        <w:tc>
          <w:tcPr>
            <w:tcW w:w="2953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 xml:space="preserve">оказание бытовых услуг районными базовыми предприятиями бытового обслуживания населения </w:t>
            </w:r>
            <w:hyperlink w:anchor="P244" w:history="1">
              <w:r w:rsidRPr="0045663D">
                <w:rPr>
                  <w:color w:val="000000"/>
                </w:rPr>
                <w:t>&lt;*&gt;</w:t>
              </w:r>
            </w:hyperlink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0,097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0,097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30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 БУС</w:t>
            </w:r>
          </w:p>
        </w:tc>
        <w:tc>
          <w:tcPr>
            <w:tcW w:w="7813" w:type="dxa"/>
            <w:gridSpan w:val="4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Оказание бытовых услуг специализированными предприятиями (организациями) и индивидуальными предпринимателями:</w:t>
            </w:r>
          </w:p>
        </w:tc>
      </w:tr>
      <w:tr w:rsidR="00940663" w:rsidRPr="0045663D">
        <w:tc>
          <w:tcPr>
            <w:tcW w:w="130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 БУС-1</w:t>
            </w:r>
          </w:p>
        </w:tc>
        <w:tc>
          <w:tcPr>
            <w:tcW w:w="2953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 xml:space="preserve">пошив обуви, различных дополнений к обуви по индивидуальному заказу населения, ремонт обуви, в том числе окраска обуви </w:t>
            </w:r>
            <w:hyperlink w:anchor="P244" w:history="1">
              <w:r w:rsidRPr="0045663D">
                <w:rPr>
                  <w:color w:val="000000"/>
                </w:rPr>
                <w:t>&lt;*&gt;</w:t>
              </w:r>
            </w:hyperlink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0,183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0,097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30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 БУС-2</w:t>
            </w:r>
          </w:p>
        </w:tc>
        <w:tc>
          <w:tcPr>
            <w:tcW w:w="2953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 xml:space="preserve">пошив, ремонт, изготовление швейных, меховых, кожаных, текстильных изделий, головных уборов по индивидуальному заказу населения; ремонт, пошив, изготовление и вязание трикотажных и прочих изделий по индивидуальному заказу населения </w:t>
            </w:r>
            <w:hyperlink w:anchor="P244" w:history="1">
              <w:r w:rsidRPr="0045663D">
                <w:rPr>
                  <w:color w:val="000000"/>
                </w:rPr>
                <w:t>&lt;*&gt;</w:t>
              </w:r>
            </w:hyperlink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0,118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0,097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30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 БУС-3</w:t>
            </w:r>
          </w:p>
        </w:tc>
        <w:tc>
          <w:tcPr>
            <w:tcW w:w="2953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 xml:space="preserve">ремонт и техническое обслуживание бытовой радиоэлектронной аппаратуры, бытовой техники и бытовых приборов, ремонт и изготовление металлоизделий бытового и хозяйственного назначения </w:t>
            </w:r>
            <w:hyperlink w:anchor="P244" w:history="1">
              <w:r w:rsidRPr="0045663D">
                <w:rPr>
                  <w:color w:val="000000"/>
                </w:rPr>
                <w:t>&lt;*&gt;</w:t>
              </w:r>
            </w:hyperlink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0,28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0,183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30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 БУС-4</w:t>
            </w:r>
          </w:p>
        </w:tc>
        <w:tc>
          <w:tcPr>
            <w:tcW w:w="2953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 xml:space="preserve">изготовление мебели по индивидуальному заказу населения, ремонт мебели </w:t>
            </w:r>
            <w:hyperlink w:anchor="P244" w:history="1">
              <w:r w:rsidRPr="0045663D">
                <w:rPr>
                  <w:color w:val="000000"/>
                </w:rPr>
                <w:t>&lt;*&gt;</w:t>
              </w:r>
            </w:hyperlink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0,183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0,14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30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 БУС-5</w:t>
            </w:r>
          </w:p>
        </w:tc>
        <w:tc>
          <w:tcPr>
            <w:tcW w:w="2953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 xml:space="preserve">услуги по химической чистке, аквачистке, аппретированию, крашению, услуги прачечных </w:t>
            </w:r>
            <w:hyperlink w:anchor="P244" w:history="1">
              <w:r w:rsidRPr="0045663D">
                <w:rPr>
                  <w:color w:val="000000"/>
                </w:rPr>
                <w:t>&lt;*&gt;</w:t>
              </w:r>
            </w:hyperlink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0,097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0,097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30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 БУС-6</w:t>
            </w:r>
          </w:p>
        </w:tc>
        <w:tc>
          <w:tcPr>
            <w:tcW w:w="2953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строительство инженерных сооружений, работы строительные специализированные</w:t>
            </w: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0,43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0,28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30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 БУС-7</w:t>
            </w:r>
          </w:p>
        </w:tc>
        <w:tc>
          <w:tcPr>
            <w:tcW w:w="2953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 xml:space="preserve">услуги фотоателье и фото- и кинолабораторий </w:t>
            </w:r>
            <w:hyperlink w:anchor="P244" w:history="1">
              <w:r w:rsidRPr="0045663D">
                <w:rPr>
                  <w:color w:val="000000"/>
                </w:rPr>
                <w:t>&lt;*&gt;</w:t>
              </w:r>
            </w:hyperlink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30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БУС-7.1</w:t>
            </w:r>
          </w:p>
        </w:tc>
        <w:tc>
          <w:tcPr>
            <w:tcW w:w="2953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услуги фотоателье и фото- и кинолабораторий</w:t>
            </w: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0,43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0,28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30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БУС-7.2</w:t>
            </w:r>
          </w:p>
        </w:tc>
        <w:tc>
          <w:tcPr>
            <w:tcW w:w="2953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услуги в фото- и киноателье (павильонах)</w:t>
            </w: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0,183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0,097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30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 БУС-8</w:t>
            </w:r>
          </w:p>
        </w:tc>
        <w:tc>
          <w:tcPr>
            <w:tcW w:w="2953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 xml:space="preserve">деятельность бань и душевых по предоставлению общегигиенических услуг, деятельность саун: </w:t>
            </w:r>
            <w:hyperlink w:anchor="P244" w:history="1">
              <w:r w:rsidRPr="0045663D">
                <w:rPr>
                  <w:color w:val="000000"/>
                </w:rPr>
                <w:t>&lt;*&gt;</w:t>
              </w:r>
            </w:hyperlink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304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БУС-8.1</w:t>
            </w:r>
          </w:p>
        </w:tc>
        <w:tc>
          <w:tcPr>
            <w:tcW w:w="2953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оказываемые организациями и предпринимателями в банях, саунах, имеющих общие отделения и душевые, с графиком работы, предусматривающим количество рабочих дней в неделю:</w:t>
            </w: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304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53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- до 3 дней (включительно)</w:t>
            </w: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0,027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304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53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- свыше 3 дней</w:t>
            </w: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0,097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0,054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304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 БУС-8.2</w:t>
            </w:r>
          </w:p>
        </w:tc>
        <w:tc>
          <w:tcPr>
            <w:tcW w:w="2953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оказываемые организациями и предпринимателями в банях и саунах, не имеющих общих отделений, по свободным ценам (тарифам), с графиком работы, предусматривающим количество рабочих дней в неделю:</w:t>
            </w: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304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53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- до 3 дней (включительно)</w:t>
            </w: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0,13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304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53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- свыше 3 дней</w:t>
            </w: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0,39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0,28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30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 БУС-9 БУС-9.1</w:t>
            </w:r>
          </w:p>
        </w:tc>
        <w:tc>
          <w:tcPr>
            <w:tcW w:w="2953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 xml:space="preserve">предоставление парикмахерских услуг, предоставление косметических услуг парикмахерскими и салонами красоты: </w:t>
            </w:r>
            <w:hyperlink w:anchor="P244" w:history="1">
              <w:r w:rsidRPr="0045663D">
                <w:rPr>
                  <w:color w:val="000000"/>
                </w:rPr>
                <w:t>&lt;*&gt;</w:t>
              </w:r>
            </w:hyperlink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0,183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0,097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30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 БУС-9.2</w:t>
            </w:r>
          </w:p>
        </w:tc>
        <w:tc>
          <w:tcPr>
            <w:tcW w:w="2953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предоставление парикмахерских услуг, предоставление косметических услуг парикмахерскими и салонами красоты в специализированных детских залах</w:t>
            </w: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0,097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0,097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30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 БУС-9.3</w:t>
            </w:r>
          </w:p>
        </w:tc>
        <w:tc>
          <w:tcPr>
            <w:tcW w:w="2953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Предоставление парикмахерских услуг, предоставление косметических услуг парикмахерскими и салонами красоты при профессиональных образовательных организациях, в школах-студиях и учебных центрах занятости, имеющих лицензию на право ведения образовательной деятельности</w:t>
            </w: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0,028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0,017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30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 БУС-10</w:t>
            </w:r>
          </w:p>
        </w:tc>
        <w:tc>
          <w:tcPr>
            <w:tcW w:w="2953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 xml:space="preserve">прокат и аренда предметов личного пользования и хозяйственно-бытового назначения, прочих предметов личного пользования и хозяйственно-бытового назначения </w:t>
            </w:r>
            <w:hyperlink w:anchor="P244" w:history="1">
              <w:r w:rsidRPr="0045663D">
                <w:rPr>
                  <w:color w:val="000000"/>
                </w:rPr>
                <w:t>&lt;*&gt;</w:t>
              </w:r>
            </w:hyperlink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0,14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0,097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30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 БУС-11</w:t>
            </w:r>
          </w:p>
        </w:tc>
        <w:tc>
          <w:tcPr>
            <w:tcW w:w="2953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 xml:space="preserve">организация похорон и связанных с ними услуг, оказываемых: </w:t>
            </w:r>
            <w:hyperlink w:anchor="P244" w:history="1">
              <w:r w:rsidRPr="0045663D">
                <w:rPr>
                  <w:color w:val="000000"/>
                </w:rPr>
                <w:t>&lt;*&gt;</w:t>
              </w:r>
            </w:hyperlink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30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 БУС-11.1</w:t>
            </w:r>
          </w:p>
        </w:tc>
        <w:tc>
          <w:tcPr>
            <w:tcW w:w="2953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организациями, имеющими кладбища</w:t>
            </w: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0,06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304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 БУС-11.2</w:t>
            </w:r>
          </w:p>
        </w:tc>
        <w:tc>
          <w:tcPr>
            <w:tcW w:w="2953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организациями, имеющими следующее количество филиалов и (или) приемных пунктов (ед.):</w:t>
            </w: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304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53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от 1 до 4</w:t>
            </w: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0,32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0,23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304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53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от 5 до 9</w:t>
            </w: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0,31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0,215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30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 БУС-11.3</w:t>
            </w:r>
          </w:p>
        </w:tc>
        <w:tc>
          <w:tcPr>
            <w:tcW w:w="2953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другими организациями и предпринимателями</w:t>
            </w: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0,32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0,237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30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 БУС-12</w:t>
            </w:r>
          </w:p>
        </w:tc>
        <w:tc>
          <w:tcPr>
            <w:tcW w:w="2953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 xml:space="preserve">организация обрядов (свадеб, юбилеев), в том числе музыкальное сопровождение </w:t>
            </w:r>
            <w:hyperlink w:anchor="P244" w:history="1">
              <w:r w:rsidRPr="0045663D">
                <w:rPr>
                  <w:color w:val="000000"/>
                </w:rPr>
                <w:t>&lt;*&gt;</w:t>
              </w:r>
            </w:hyperlink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0,43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0,28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30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 БУС-13</w:t>
            </w:r>
          </w:p>
        </w:tc>
        <w:tc>
          <w:tcPr>
            <w:tcW w:w="2953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 xml:space="preserve">прочие виды бытовых услуг: </w:t>
            </w:r>
            <w:hyperlink w:anchor="P244" w:history="1">
              <w:r w:rsidRPr="0045663D">
                <w:rPr>
                  <w:color w:val="000000"/>
                </w:rPr>
                <w:t>&lt;*&gt;</w:t>
              </w:r>
            </w:hyperlink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30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1БУС-13.1</w:t>
            </w:r>
          </w:p>
        </w:tc>
        <w:tc>
          <w:tcPr>
            <w:tcW w:w="2953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 xml:space="preserve">прочие услуги производственного и непроизводственного характера </w:t>
            </w:r>
            <w:hyperlink w:anchor="P244" w:history="1">
              <w:r w:rsidRPr="0045663D">
                <w:rPr>
                  <w:color w:val="000000"/>
                </w:rPr>
                <w:t>&lt;*&gt;</w:t>
              </w:r>
            </w:hyperlink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0,183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0,14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</w:tbl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ind w:firstLine="540"/>
        <w:jc w:val="both"/>
        <w:rPr>
          <w:color w:val="000000"/>
        </w:rPr>
      </w:pPr>
      <w:r w:rsidRPr="0045663D">
        <w:rPr>
          <w:color w:val="000000"/>
        </w:rPr>
        <w:t>--------------------------------</w:t>
      </w:r>
    </w:p>
    <w:p w:rsidR="00940663" w:rsidRPr="0045663D" w:rsidRDefault="00940663">
      <w:pPr>
        <w:pStyle w:val="ConsPlusNormal"/>
        <w:spacing w:before="220"/>
        <w:ind w:firstLine="540"/>
        <w:jc w:val="both"/>
        <w:rPr>
          <w:color w:val="000000"/>
        </w:rPr>
      </w:pPr>
      <w:bookmarkStart w:id="1" w:name="P244"/>
      <w:bookmarkEnd w:id="1"/>
      <w:r w:rsidRPr="0045663D">
        <w:rPr>
          <w:color w:val="000000"/>
        </w:rPr>
        <w:t xml:space="preserve">&lt;*&gt; Корректирующий коэффициент базовой доходности К2, установленный в настоящем Приложении, применяется к видам деятельности (услугам), коды которых определены </w:t>
      </w:r>
      <w:hyperlink r:id="rId4" w:history="1">
        <w:r w:rsidRPr="0045663D">
          <w:rPr>
            <w:color w:val="000000"/>
          </w:rPr>
          <w:t>распоряжением</w:t>
        </w:r>
      </w:hyperlink>
      <w:r w:rsidRPr="0045663D">
        <w:rPr>
          <w:color w:val="000000"/>
        </w:rPr>
        <w:t xml:space="preserve"> Правительства Российской Федерации от 24.11.2016 N 2496-р.</w:t>
      </w: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right"/>
        <w:outlineLvl w:val="0"/>
        <w:rPr>
          <w:color w:val="000000"/>
        </w:rPr>
      </w:pPr>
      <w:r w:rsidRPr="0045663D">
        <w:rPr>
          <w:color w:val="000000"/>
        </w:rPr>
        <w:t>Приложение N 2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к решению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Думы Старожиловского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муниципального района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 xml:space="preserve">от 27 сентября </w:t>
      </w:r>
      <w:smartTag w:uri="urn:schemas-microsoft-com:office:smarttags" w:element="metricconverter">
        <w:smartTagPr>
          <w:attr w:name="ProductID" w:val="2019 г"/>
        </w:smartTagPr>
        <w:r w:rsidRPr="0045663D">
          <w:rPr>
            <w:color w:val="000000"/>
          </w:rPr>
          <w:t>2019 г</w:t>
        </w:r>
      </w:smartTag>
      <w:r w:rsidRPr="0045663D">
        <w:rPr>
          <w:color w:val="000000"/>
        </w:rPr>
        <w:t>. N 115</w:t>
      </w: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Title"/>
        <w:jc w:val="center"/>
        <w:rPr>
          <w:color w:val="000000"/>
        </w:rPr>
      </w:pPr>
      <w:bookmarkStart w:id="2" w:name="P256"/>
      <w:bookmarkEnd w:id="2"/>
      <w:r w:rsidRPr="0045663D">
        <w:rPr>
          <w:color w:val="000000"/>
        </w:rPr>
        <w:t>КОРРЕКТИРУЮЩИЙ КОЭФФИЦИЕНТ БАЗОВОЙ ДОХОДНОСТИ К2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ДЛЯ ИСЧИСЛЕНИЯ СУММЫ ЕДИНОГО НАЛОГА НА ВМЕНЕННЫЙ ДОХОД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ПРИ ОСУЩЕСТВЛЕНИИ ДЕЯТЕЛЬНОСТИ ПО ОКАЗАНИЮ ВЕТЕРИНАРНЫХ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УСЛУГ НА 2020 ГОД</w:t>
      </w:r>
    </w:p>
    <w:p w:rsidR="00940663" w:rsidRPr="0045663D" w:rsidRDefault="0094066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1"/>
        <w:gridCol w:w="2687"/>
        <w:gridCol w:w="340"/>
        <w:gridCol w:w="1637"/>
        <w:gridCol w:w="1475"/>
        <w:gridCol w:w="1748"/>
      </w:tblGrid>
      <w:tr w:rsidR="00940663" w:rsidRPr="0045663D">
        <w:tc>
          <w:tcPr>
            <w:tcW w:w="1191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687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200" w:type="dxa"/>
            <w:gridSpan w:val="4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Значение К2</w:t>
            </w:r>
          </w:p>
        </w:tc>
      </w:tr>
      <w:tr w:rsidR="00940663" w:rsidRPr="0045663D">
        <w:tc>
          <w:tcPr>
            <w:tcW w:w="1191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68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4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п.г.т. Старожилово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 прочих населенных пунктах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940663" w:rsidRPr="0045663D">
        <w:tc>
          <w:tcPr>
            <w:tcW w:w="119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А</w:t>
            </w:r>
          </w:p>
        </w:tc>
        <w:tc>
          <w:tcPr>
            <w:tcW w:w="268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Б</w:t>
            </w:r>
          </w:p>
        </w:tc>
        <w:tc>
          <w:tcPr>
            <w:tcW w:w="34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</w:t>
            </w: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2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3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</w:t>
            </w:r>
          </w:p>
        </w:tc>
      </w:tr>
      <w:tr w:rsidR="00940663" w:rsidRPr="0045663D">
        <w:tc>
          <w:tcPr>
            <w:tcW w:w="119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2ВУ</w:t>
            </w:r>
          </w:p>
        </w:tc>
        <w:tc>
          <w:tcPr>
            <w:tcW w:w="268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Оказание ветеринарных услуг организациями и предпринимателями:</w:t>
            </w:r>
          </w:p>
        </w:tc>
        <w:tc>
          <w:tcPr>
            <w:tcW w:w="34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19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2ВУ-1</w:t>
            </w:r>
          </w:p>
        </w:tc>
        <w:tc>
          <w:tcPr>
            <w:tcW w:w="268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оснащенными собственной клинической лабораторией с проведением гематологического и биохимического анализов крови, анализов мочи и кала (не менее чем на два рабочих места - одного сухого рабочего места и одного отдельного влажного рабочего места)</w:t>
            </w:r>
          </w:p>
        </w:tc>
        <w:tc>
          <w:tcPr>
            <w:tcW w:w="34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0,036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19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2ВУ-2</w:t>
            </w:r>
          </w:p>
        </w:tc>
        <w:tc>
          <w:tcPr>
            <w:tcW w:w="268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имеющими службу скорой ветеринарной помощи (не менее 1 автотранспортного средства) и оказывающими ветеринарную помощь круглосуточно по месту содержания больного животного (по вызову)</w:t>
            </w:r>
          </w:p>
        </w:tc>
        <w:tc>
          <w:tcPr>
            <w:tcW w:w="34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19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2ВУ-3</w:t>
            </w:r>
          </w:p>
        </w:tc>
        <w:tc>
          <w:tcPr>
            <w:tcW w:w="268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оснащенными собственной клинической лабораторией (согласно подвиду 2ВУ-1) и имеющими службу скорой ветеринарной помощи (согласно подвиду 2ВУ-2)</w:t>
            </w:r>
          </w:p>
        </w:tc>
        <w:tc>
          <w:tcPr>
            <w:tcW w:w="34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19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2ВУ-4</w:t>
            </w:r>
          </w:p>
        </w:tc>
        <w:tc>
          <w:tcPr>
            <w:tcW w:w="268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другими организациями и индивидуальными предпринимателями (деятельность которых не подпадает под подвиды 2ВУ-1, 2ВУ-2, 2ВУ-3):</w:t>
            </w:r>
          </w:p>
        </w:tc>
        <w:tc>
          <w:tcPr>
            <w:tcW w:w="34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19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2ВУ-4.1</w:t>
            </w:r>
          </w:p>
        </w:tc>
        <w:tc>
          <w:tcPr>
            <w:tcW w:w="268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учреждениями (некоммерческими организациями)</w:t>
            </w:r>
          </w:p>
        </w:tc>
        <w:tc>
          <w:tcPr>
            <w:tcW w:w="34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0,183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0,097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19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2ВУ-4.2</w:t>
            </w:r>
          </w:p>
        </w:tc>
        <w:tc>
          <w:tcPr>
            <w:tcW w:w="268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организациями (коммерческими) и индивидуальными предпринимателями</w:t>
            </w:r>
          </w:p>
        </w:tc>
        <w:tc>
          <w:tcPr>
            <w:tcW w:w="34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0,39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0,183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</w:tbl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right"/>
        <w:outlineLvl w:val="0"/>
        <w:rPr>
          <w:color w:val="000000"/>
        </w:rPr>
      </w:pPr>
      <w:r w:rsidRPr="0045663D">
        <w:rPr>
          <w:color w:val="000000"/>
        </w:rPr>
        <w:t>Приложение N 3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к решению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Думы Старожиловского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муниципального района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 xml:space="preserve">от 27 сентября </w:t>
      </w:r>
      <w:smartTag w:uri="urn:schemas-microsoft-com:office:smarttags" w:element="metricconverter">
        <w:smartTagPr>
          <w:attr w:name="ProductID" w:val="2019 г"/>
        </w:smartTagPr>
        <w:r w:rsidRPr="0045663D">
          <w:rPr>
            <w:color w:val="000000"/>
          </w:rPr>
          <w:t>2019 г</w:t>
        </w:r>
      </w:smartTag>
      <w:r w:rsidRPr="0045663D">
        <w:rPr>
          <w:color w:val="000000"/>
        </w:rPr>
        <w:t>. N 115</w:t>
      </w: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Title"/>
        <w:jc w:val="center"/>
        <w:rPr>
          <w:color w:val="000000"/>
        </w:rPr>
      </w:pPr>
      <w:bookmarkStart w:id="3" w:name="P327"/>
      <w:bookmarkEnd w:id="3"/>
      <w:r w:rsidRPr="0045663D">
        <w:rPr>
          <w:color w:val="000000"/>
        </w:rPr>
        <w:t>КОРРЕКТИРУЮЩИЙ КОЭФФИЦИЕНТ БАЗОВОЙ ДОХОДНОСТИ К2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ДЛЯ ИСЧИСЛЕНИЯ СУММЫ ЕДИНОГО НАЛОГА НА ВМЕНЕННЫЙ ДОХОД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ПРИ ОСУЩЕСТВЛЕНИИ ДЕЯТЕЛЬНОСТИ ПО ОКАЗАНИЮ УСЛУГ ПО РЕМОНТУ,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ТЕХНИЧЕСКОМУ ОБСЛУЖИВАНИЮ И МОЙКЕ АВТОТРАНСПОРТНЫХ СРЕДСТВ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НА 2020 ГОД</w:t>
      </w:r>
    </w:p>
    <w:p w:rsidR="00940663" w:rsidRPr="0045663D" w:rsidRDefault="0094066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2650"/>
        <w:gridCol w:w="340"/>
        <w:gridCol w:w="1637"/>
        <w:gridCol w:w="1475"/>
        <w:gridCol w:w="1748"/>
      </w:tblGrid>
      <w:tr w:rsidR="00940663" w:rsidRPr="0045663D">
        <w:tc>
          <w:tcPr>
            <w:tcW w:w="1134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650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200" w:type="dxa"/>
            <w:gridSpan w:val="4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Значение К2</w:t>
            </w:r>
          </w:p>
        </w:tc>
      </w:tr>
      <w:tr w:rsidR="00940663" w:rsidRPr="0045663D">
        <w:tc>
          <w:tcPr>
            <w:tcW w:w="1134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650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4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п.г.т. Старожилово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 прочих населенных пунктах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940663" w:rsidRPr="0045663D">
        <w:tc>
          <w:tcPr>
            <w:tcW w:w="113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А</w:t>
            </w:r>
          </w:p>
        </w:tc>
        <w:tc>
          <w:tcPr>
            <w:tcW w:w="265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Б</w:t>
            </w:r>
          </w:p>
        </w:tc>
        <w:tc>
          <w:tcPr>
            <w:tcW w:w="34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</w:t>
            </w: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2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3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</w:t>
            </w:r>
          </w:p>
        </w:tc>
      </w:tr>
      <w:tr w:rsidR="00940663" w:rsidRPr="0045663D">
        <w:tc>
          <w:tcPr>
            <w:tcW w:w="113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3ТО</w:t>
            </w:r>
          </w:p>
        </w:tc>
        <w:tc>
          <w:tcPr>
            <w:tcW w:w="265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Оказание услуг по ремонту, техническому обслуживанию и мойке автотранспортных средств, в том числе:</w:t>
            </w:r>
          </w:p>
        </w:tc>
        <w:tc>
          <w:tcPr>
            <w:tcW w:w="34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13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3ТО-1</w:t>
            </w:r>
          </w:p>
        </w:tc>
        <w:tc>
          <w:tcPr>
            <w:tcW w:w="265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оказание услуг по ремонту и техническому обслуживанию автотранспортных средств</w:t>
            </w:r>
          </w:p>
        </w:tc>
        <w:tc>
          <w:tcPr>
            <w:tcW w:w="34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0,86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0,65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</w:t>
            </w:r>
          </w:p>
        </w:tc>
      </w:tr>
      <w:tr w:rsidR="00940663" w:rsidRPr="0045663D">
        <w:tc>
          <w:tcPr>
            <w:tcW w:w="113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3ТО-2</w:t>
            </w:r>
          </w:p>
        </w:tc>
        <w:tc>
          <w:tcPr>
            <w:tcW w:w="265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оказание услуг по мойке автотранспортных средств</w:t>
            </w:r>
          </w:p>
        </w:tc>
        <w:tc>
          <w:tcPr>
            <w:tcW w:w="34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0,097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0,097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0,097</w:t>
            </w:r>
          </w:p>
        </w:tc>
      </w:tr>
    </w:tbl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right"/>
        <w:outlineLvl w:val="0"/>
        <w:rPr>
          <w:color w:val="000000"/>
        </w:rPr>
      </w:pPr>
      <w:r w:rsidRPr="0045663D">
        <w:rPr>
          <w:color w:val="000000"/>
        </w:rPr>
        <w:t>Приложение N 4.1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к решению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Думы Старожиловского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муниципального района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 xml:space="preserve">от 27 сентября </w:t>
      </w:r>
      <w:smartTag w:uri="urn:schemas-microsoft-com:office:smarttags" w:element="metricconverter">
        <w:smartTagPr>
          <w:attr w:name="ProductID" w:val="2019 г"/>
        </w:smartTagPr>
        <w:r w:rsidRPr="0045663D">
          <w:rPr>
            <w:color w:val="000000"/>
          </w:rPr>
          <w:t>2019 г</w:t>
        </w:r>
      </w:smartTag>
      <w:r w:rsidRPr="0045663D">
        <w:rPr>
          <w:color w:val="000000"/>
        </w:rPr>
        <w:t>. N 115</w:t>
      </w: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Title"/>
        <w:jc w:val="center"/>
        <w:rPr>
          <w:color w:val="000000"/>
        </w:rPr>
      </w:pPr>
      <w:bookmarkStart w:id="4" w:name="P375"/>
      <w:bookmarkEnd w:id="4"/>
      <w:r w:rsidRPr="0045663D">
        <w:rPr>
          <w:color w:val="000000"/>
        </w:rPr>
        <w:t>КОРРЕКТИРУЮЩИЙ КОЭФФИЦИЕНТ БАЗОВОЙ ДОХОДНОСТИ К2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ДЛЯ ИСЧИСЛЕНИЯ СУММЫ ЕДИНОГО НАЛОГА НА ВМЕНЕННЫЙ ДОХОД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ПРИ ОСУЩЕСТВЛЕНИИ ДЕЯТЕЛЬНОСТИ ПО НЕСПЕЦИАЛИЗИРОВАННОЙ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РОЗНИЧНОЙ ТОРГОВЛЕ, ОСУЩЕСТВЛЯЕМОЙ ЧЕРЕЗ ОБЪЕКТЫ ТОРГОВОЙ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СЕТИ, ИМЕЮЩИЕ ТОРГОВЫЕ ЗАЛЫ, НА 2020 ГОД</w:t>
      </w:r>
    </w:p>
    <w:p w:rsidR="00940663" w:rsidRPr="0045663D" w:rsidRDefault="0094066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1"/>
        <w:gridCol w:w="3168"/>
        <w:gridCol w:w="878"/>
        <w:gridCol w:w="878"/>
        <w:gridCol w:w="1475"/>
        <w:gridCol w:w="1748"/>
      </w:tblGrid>
      <w:tr w:rsidR="00940663" w:rsidRPr="0045663D">
        <w:tc>
          <w:tcPr>
            <w:tcW w:w="1191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168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979" w:type="dxa"/>
            <w:gridSpan w:val="4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Значение К2</w:t>
            </w:r>
          </w:p>
        </w:tc>
      </w:tr>
      <w:tr w:rsidR="00940663" w:rsidRPr="0045663D">
        <w:tc>
          <w:tcPr>
            <w:tcW w:w="1191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168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1756" w:type="dxa"/>
            <w:gridSpan w:val="2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п.г.т. Старожилово</w:t>
            </w:r>
          </w:p>
        </w:tc>
        <w:tc>
          <w:tcPr>
            <w:tcW w:w="1475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 прочих населенных пунктах</w:t>
            </w:r>
          </w:p>
        </w:tc>
        <w:tc>
          <w:tcPr>
            <w:tcW w:w="1748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940663" w:rsidRPr="0045663D">
        <w:tc>
          <w:tcPr>
            <w:tcW w:w="1191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168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87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 зона</w:t>
            </w:r>
          </w:p>
        </w:tc>
        <w:tc>
          <w:tcPr>
            <w:tcW w:w="87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2 зона</w:t>
            </w:r>
          </w:p>
        </w:tc>
        <w:tc>
          <w:tcPr>
            <w:tcW w:w="1475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1748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</w:tr>
      <w:tr w:rsidR="00940663" w:rsidRPr="0045663D">
        <w:tc>
          <w:tcPr>
            <w:tcW w:w="119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А</w:t>
            </w:r>
          </w:p>
        </w:tc>
        <w:tc>
          <w:tcPr>
            <w:tcW w:w="316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Б</w:t>
            </w:r>
          </w:p>
        </w:tc>
        <w:tc>
          <w:tcPr>
            <w:tcW w:w="87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1.1</w:t>
            </w:r>
          </w:p>
        </w:tc>
        <w:tc>
          <w:tcPr>
            <w:tcW w:w="87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1.2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2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3</w:t>
            </w:r>
          </w:p>
        </w:tc>
      </w:tr>
      <w:tr w:rsidR="00940663" w:rsidRPr="0045663D">
        <w:tc>
          <w:tcPr>
            <w:tcW w:w="119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4ТЗ-Н</w:t>
            </w:r>
          </w:p>
        </w:tc>
        <w:tc>
          <w:tcPr>
            <w:tcW w:w="316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Неспециализированная розничная торговля или розничная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стационарной торговой сети, имеющие торговые залы, в том числе:</w:t>
            </w:r>
          </w:p>
        </w:tc>
        <w:tc>
          <w:tcPr>
            <w:tcW w:w="87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87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191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4ТЗ-Н1</w:t>
            </w:r>
          </w:p>
        </w:tc>
        <w:tc>
          <w:tcPr>
            <w:tcW w:w="316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торговля продовольственными товарами, включая табачные изделия, через объекты торговой сети с площадью торгового зала:</w:t>
            </w:r>
          </w:p>
        </w:tc>
        <w:tc>
          <w:tcPr>
            <w:tcW w:w="87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87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191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16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50 кв. м"/>
              </w:smartTagPr>
              <w:r w:rsidRPr="0045663D">
                <w:rPr>
                  <w:color w:val="000000"/>
                </w:rPr>
                <w:t>50 кв. м</w:t>
              </w:r>
            </w:smartTag>
            <w:r w:rsidRPr="0045663D">
              <w:rPr>
                <w:color w:val="000000"/>
              </w:rPr>
              <w:t xml:space="preserve"> (включительно)</w:t>
            </w:r>
          </w:p>
        </w:tc>
        <w:tc>
          <w:tcPr>
            <w:tcW w:w="87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0,39</w:t>
            </w:r>
          </w:p>
        </w:tc>
        <w:tc>
          <w:tcPr>
            <w:tcW w:w="87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0,215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0,86</w:t>
            </w:r>
          </w:p>
        </w:tc>
      </w:tr>
      <w:tr w:rsidR="00940663" w:rsidRPr="0045663D">
        <w:tc>
          <w:tcPr>
            <w:tcW w:w="1191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16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 xml:space="preserve">свыше </w:t>
            </w:r>
            <w:smartTag w:uri="urn:schemas-microsoft-com:office:smarttags" w:element="metricconverter">
              <w:smartTagPr>
                <w:attr w:name="ProductID" w:val="50 кв. м"/>
              </w:smartTagPr>
              <w:r w:rsidRPr="0045663D">
                <w:rPr>
                  <w:color w:val="000000"/>
                </w:rPr>
                <w:t>50 кв. м</w:t>
              </w:r>
            </w:smartTag>
            <w:r w:rsidRPr="0045663D">
              <w:rPr>
                <w:color w:val="00000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70 кв. м"/>
              </w:smartTagPr>
              <w:r w:rsidRPr="0045663D">
                <w:rPr>
                  <w:color w:val="000000"/>
                </w:rPr>
                <w:t>70 кв. м</w:t>
              </w:r>
            </w:smartTag>
            <w:r w:rsidRPr="0045663D">
              <w:rPr>
                <w:color w:val="000000"/>
              </w:rPr>
              <w:t xml:space="preserve"> (включительно)</w:t>
            </w:r>
          </w:p>
        </w:tc>
        <w:tc>
          <w:tcPr>
            <w:tcW w:w="87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0,33</w:t>
            </w:r>
          </w:p>
        </w:tc>
        <w:tc>
          <w:tcPr>
            <w:tcW w:w="87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0,81</w:t>
            </w:r>
          </w:p>
        </w:tc>
      </w:tr>
      <w:tr w:rsidR="00940663" w:rsidRPr="0045663D">
        <w:tc>
          <w:tcPr>
            <w:tcW w:w="1191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16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 xml:space="preserve">свыше </w:t>
            </w:r>
            <w:smartTag w:uri="urn:schemas-microsoft-com:office:smarttags" w:element="metricconverter">
              <w:smartTagPr>
                <w:attr w:name="ProductID" w:val="70 кв. м"/>
              </w:smartTagPr>
              <w:r w:rsidRPr="0045663D">
                <w:rPr>
                  <w:color w:val="000000"/>
                </w:rPr>
                <w:t>70 кв. м</w:t>
              </w:r>
            </w:smartTag>
            <w:r w:rsidRPr="0045663D">
              <w:rPr>
                <w:color w:val="00000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00 кв. м"/>
              </w:smartTagPr>
              <w:r w:rsidRPr="0045663D">
                <w:rPr>
                  <w:color w:val="000000"/>
                </w:rPr>
                <w:t>100 кв. м</w:t>
              </w:r>
            </w:smartTag>
            <w:r w:rsidRPr="0045663D">
              <w:rPr>
                <w:color w:val="000000"/>
              </w:rPr>
              <w:t xml:space="preserve"> (включительно)</w:t>
            </w:r>
          </w:p>
        </w:tc>
        <w:tc>
          <w:tcPr>
            <w:tcW w:w="87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0,28</w:t>
            </w:r>
          </w:p>
        </w:tc>
        <w:tc>
          <w:tcPr>
            <w:tcW w:w="87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0,14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0,67</w:t>
            </w:r>
          </w:p>
        </w:tc>
      </w:tr>
      <w:tr w:rsidR="00940663" w:rsidRPr="0045663D">
        <w:tc>
          <w:tcPr>
            <w:tcW w:w="1191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16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7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0,25</w:t>
            </w:r>
          </w:p>
        </w:tc>
        <w:tc>
          <w:tcPr>
            <w:tcW w:w="87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0,14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0,65</w:t>
            </w:r>
          </w:p>
        </w:tc>
      </w:tr>
      <w:tr w:rsidR="00940663" w:rsidRPr="0045663D">
        <w:tc>
          <w:tcPr>
            <w:tcW w:w="1191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16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7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0,237</w:t>
            </w:r>
          </w:p>
        </w:tc>
        <w:tc>
          <w:tcPr>
            <w:tcW w:w="87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0,13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0,56</w:t>
            </w:r>
          </w:p>
        </w:tc>
      </w:tr>
      <w:tr w:rsidR="00940663" w:rsidRPr="0045663D">
        <w:tc>
          <w:tcPr>
            <w:tcW w:w="1191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4ТЗ-Н2</w:t>
            </w:r>
          </w:p>
        </w:tc>
        <w:tc>
          <w:tcPr>
            <w:tcW w:w="316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торговля непродовольственными товарами через объекты торговой сети с площадью торгового зала:</w:t>
            </w:r>
          </w:p>
        </w:tc>
        <w:tc>
          <w:tcPr>
            <w:tcW w:w="87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87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191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16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до 50 кв. м (включительно)</w:t>
            </w:r>
          </w:p>
        </w:tc>
        <w:tc>
          <w:tcPr>
            <w:tcW w:w="87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0,30</w:t>
            </w:r>
          </w:p>
        </w:tc>
        <w:tc>
          <w:tcPr>
            <w:tcW w:w="87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0,16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0,60</w:t>
            </w:r>
          </w:p>
        </w:tc>
      </w:tr>
      <w:tr w:rsidR="00940663" w:rsidRPr="0045663D">
        <w:tc>
          <w:tcPr>
            <w:tcW w:w="1191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16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7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0,27</w:t>
            </w:r>
          </w:p>
        </w:tc>
        <w:tc>
          <w:tcPr>
            <w:tcW w:w="87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0,14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0,65</w:t>
            </w:r>
          </w:p>
        </w:tc>
      </w:tr>
      <w:tr w:rsidR="00940663" w:rsidRPr="0045663D">
        <w:tc>
          <w:tcPr>
            <w:tcW w:w="1191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16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7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0,237</w:t>
            </w:r>
          </w:p>
        </w:tc>
        <w:tc>
          <w:tcPr>
            <w:tcW w:w="87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0,11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0,54</w:t>
            </w:r>
          </w:p>
        </w:tc>
      </w:tr>
      <w:tr w:rsidR="00940663" w:rsidRPr="0045663D">
        <w:tc>
          <w:tcPr>
            <w:tcW w:w="1191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16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7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0,21</w:t>
            </w:r>
          </w:p>
        </w:tc>
        <w:tc>
          <w:tcPr>
            <w:tcW w:w="87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0,11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0,49</w:t>
            </w:r>
          </w:p>
        </w:tc>
      </w:tr>
      <w:tr w:rsidR="00940663" w:rsidRPr="0045663D">
        <w:tc>
          <w:tcPr>
            <w:tcW w:w="1191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16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7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0,183</w:t>
            </w:r>
          </w:p>
        </w:tc>
        <w:tc>
          <w:tcPr>
            <w:tcW w:w="87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0,097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0,44</w:t>
            </w:r>
          </w:p>
        </w:tc>
      </w:tr>
      <w:tr w:rsidR="00940663" w:rsidRPr="0045663D">
        <w:tc>
          <w:tcPr>
            <w:tcW w:w="1191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4ТЗ-Н3</w:t>
            </w:r>
          </w:p>
        </w:tc>
        <w:tc>
          <w:tcPr>
            <w:tcW w:w="316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торговля смешанным ассортиментом продовольственных и непродовольственных товаров через объекты торговой сети с площадью торгового зала:</w:t>
            </w:r>
          </w:p>
        </w:tc>
        <w:tc>
          <w:tcPr>
            <w:tcW w:w="87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87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191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16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до 50 кв. м (включительно)</w:t>
            </w:r>
          </w:p>
        </w:tc>
        <w:tc>
          <w:tcPr>
            <w:tcW w:w="87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0,34</w:t>
            </w:r>
          </w:p>
        </w:tc>
        <w:tc>
          <w:tcPr>
            <w:tcW w:w="87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0,86</w:t>
            </w:r>
          </w:p>
        </w:tc>
      </w:tr>
      <w:tr w:rsidR="00940663" w:rsidRPr="0045663D">
        <w:tc>
          <w:tcPr>
            <w:tcW w:w="1191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16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7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0,30</w:t>
            </w:r>
          </w:p>
        </w:tc>
        <w:tc>
          <w:tcPr>
            <w:tcW w:w="87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0,15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0,75</w:t>
            </w:r>
          </w:p>
        </w:tc>
      </w:tr>
      <w:tr w:rsidR="00940663" w:rsidRPr="0045663D">
        <w:tc>
          <w:tcPr>
            <w:tcW w:w="1191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16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7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0,25</w:t>
            </w:r>
          </w:p>
        </w:tc>
        <w:tc>
          <w:tcPr>
            <w:tcW w:w="87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0,14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0,27</w:t>
            </w:r>
          </w:p>
        </w:tc>
      </w:tr>
      <w:tr w:rsidR="00940663" w:rsidRPr="0045663D">
        <w:tc>
          <w:tcPr>
            <w:tcW w:w="1191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16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7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0,237</w:t>
            </w:r>
          </w:p>
        </w:tc>
        <w:tc>
          <w:tcPr>
            <w:tcW w:w="87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0,13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0,56</w:t>
            </w:r>
          </w:p>
        </w:tc>
      </w:tr>
      <w:tr w:rsidR="00940663" w:rsidRPr="0045663D">
        <w:tc>
          <w:tcPr>
            <w:tcW w:w="1191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16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7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0,22</w:t>
            </w:r>
          </w:p>
        </w:tc>
        <w:tc>
          <w:tcPr>
            <w:tcW w:w="87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0,11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0,54</w:t>
            </w:r>
          </w:p>
        </w:tc>
      </w:tr>
      <w:tr w:rsidR="00940663" w:rsidRPr="0045663D">
        <w:tc>
          <w:tcPr>
            <w:tcW w:w="119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4ТЗ-Н4</w:t>
            </w:r>
          </w:p>
        </w:tc>
        <w:tc>
          <w:tcPr>
            <w:tcW w:w="316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торговля через магазины системы потребительской кооперации</w:t>
            </w:r>
          </w:p>
        </w:tc>
        <w:tc>
          <w:tcPr>
            <w:tcW w:w="87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0,060</w:t>
            </w:r>
          </w:p>
        </w:tc>
        <w:tc>
          <w:tcPr>
            <w:tcW w:w="87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0,030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0,008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0,166</w:t>
            </w:r>
          </w:p>
        </w:tc>
      </w:tr>
    </w:tbl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right"/>
        <w:outlineLvl w:val="0"/>
        <w:rPr>
          <w:color w:val="000000"/>
        </w:rPr>
      </w:pPr>
      <w:r w:rsidRPr="0045663D">
        <w:rPr>
          <w:color w:val="000000"/>
        </w:rPr>
        <w:t>Приложение N 4.2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к решению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Думы Старожиловского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муниципального района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от 27 сентября 2019 г. N 115</w:t>
      </w: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Title"/>
        <w:jc w:val="center"/>
        <w:rPr>
          <w:color w:val="000000"/>
        </w:rPr>
      </w:pPr>
      <w:bookmarkStart w:id="5" w:name="P511"/>
      <w:bookmarkEnd w:id="5"/>
      <w:r w:rsidRPr="0045663D">
        <w:rPr>
          <w:color w:val="000000"/>
        </w:rPr>
        <w:t>КОРРЕКТИРУЮЩИЙ КОЭФФИЦИЕНТ БАЗОВОЙ ДОХОДНОСТИ К2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ДЛЯ ИСЧИСЛЕНИЯ СУММЫ ЕДИНОГО НАЛОГА НА ВМЕНЕННЫЙ ДОХОД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ПРИ ОСУЩЕСТВЛЕНИИ ДЕЯТЕЛЬНОСТИ ПО СПЕЦИАЛИЗИРОВАННОЙ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РОЗНИЧНОЙ ТОРГОВЛЕ ПРОДОВОЛЬСТВЕННЫМИ ТОВАРАМИ,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ОСУЩЕСТВЛЯЕМОЙ ЧЕРЕЗ ОБЪЕКТЫ ТОРГОВОЙ СЕТИ,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ИМЕЮЩИЕ ТОРГОВЫЕ ЗАЛЫ, НА 2020 ГОД</w:t>
      </w: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rPr>
          <w:color w:val="000000"/>
        </w:rPr>
        <w:sectPr w:rsidR="00940663" w:rsidRPr="0045663D" w:rsidSect="0045663D">
          <w:pgSz w:w="11906" w:h="16838"/>
          <w:pgMar w:top="899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47"/>
        <w:gridCol w:w="3380"/>
        <w:gridCol w:w="706"/>
        <w:gridCol w:w="838"/>
        <w:gridCol w:w="1475"/>
        <w:gridCol w:w="1748"/>
      </w:tblGrid>
      <w:tr w:rsidR="00940663" w:rsidRPr="0045663D">
        <w:tc>
          <w:tcPr>
            <w:tcW w:w="1247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380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767" w:type="dxa"/>
            <w:gridSpan w:val="4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Значение К2</w:t>
            </w:r>
          </w:p>
        </w:tc>
      </w:tr>
      <w:tr w:rsidR="00940663" w:rsidRPr="0045663D">
        <w:tc>
          <w:tcPr>
            <w:tcW w:w="124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380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1544" w:type="dxa"/>
            <w:gridSpan w:val="2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п.г.т. Старожилово</w:t>
            </w:r>
          </w:p>
        </w:tc>
        <w:tc>
          <w:tcPr>
            <w:tcW w:w="1475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 прочих населенных пунктах</w:t>
            </w:r>
          </w:p>
        </w:tc>
        <w:tc>
          <w:tcPr>
            <w:tcW w:w="1748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940663" w:rsidRPr="0045663D">
        <w:tc>
          <w:tcPr>
            <w:tcW w:w="124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380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70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 зона</w:t>
            </w:r>
          </w:p>
        </w:tc>
        <w:tc>
          <w:tcPr>
            <w:tcW w:w="83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2 зона</w:t>
            </w:r>
          </w:p>
        </w:tc>
        <w:tc>
          <w:tcPr>
            <w:tcW w:w="1475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1748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</w:tr>
      <w:tr w:rsidR="00940663" w:rsidRPr="0045663D">
        <w:tc>
          <w:tcPr>
            <w:tcW w:w="124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А</w:t>
            </w:r>
          </w:p>
        </w:tc>
        <w:tc>
          <w:tcPr>
            <w:tcW w:w="338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Б</w:t>
            </w:r>
          </w:p>
        </w:tc>
        <w:tc>
          <w:tcPr>
            <w:tcW w:w="70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1.1</w:t>
            </w:r>
          </w:p>
        </w:tc>
        <w:tc>
          <w:tcPr>
            <w:tcW w:w="83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1.2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2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3</w:t>
            </w:r>
          </w:p>
        </w:tc>
      </w:tr>
      <w:tr w:rsidR="00940663" w:rsidRPr="0045663D">
        <w:tc>
          <w:tcPr>
            <w:tcW w:w="124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4ТЗ-СП</w:t>
            </w:r>
          </w:p>
        </w:tc>
        <w:tc>
          <w:tcPr>
            <w:tcW w:w="338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имеющие торговые залы, в том числе:</w:t>
            </w:r>
          </w:p>
        </w:tc>
        <w:tc>
          <w:tcPr>
            <w:tcW w:w="706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83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247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4ТЗ-СП-1</w:t>
            </w:r>
          </w:p>
        </w:tc>
        <w:tc>
          <w:tcPr>
            <w:tcW w:w="338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хлебом и хлебобулочными изделиями через объекты торговой сети с площадью торгового зала:</w:t>
            </w:r>
          </w:p>
        </w:tc>
        <w:tc>
          <w:tcPr>
            <w:tcW w:w="706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83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24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38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до 50 кв. м (включительно)</w:t>
            </w:r>
          </w:p>
        </w:tc>
        <w:tc>
          <w:tcPr>
            <w:tcW w:w="70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0,13</w:t>
            </w:r>
          </w:p>
        </w:tc>
        <w:tc>
          <w:tcPr>
            <w:tcW w:w="83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24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38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0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0,10</w:t>
            </w:r>
          </w:p>
        </w:tc>
        <w:tc>
          <w:tcPr>
            <w:tcW w:w="83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0,064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24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38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70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0,10</w:t>
            </w:r>
          </w:p>
        </w:tc>
        <w:tc>
          <w:tcPr>
            <w:tcW w:w="83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0,054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247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4ТЗ-СП-2</w:t>
            </w:r>
          </w:p>
        </w:tc>
        <w:tc>
          <w:tcPr>
            <w:tcW w:w="338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детским и диабетическим питанием через объекты торговой сети с площадью торгового зала:</w:t>
            </w:r>
          </w:p>
        </w:tc>
        <w:tc>
          <w:tcPr>
            <w:tcW w:w="706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83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24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38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до 50 кв. м (включительно)</w:t>
            </w:r>
          </w:p>
        </w:tc>
        <w:tc>
          <w:tcPr>
            <w:tcW w:w="70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0,21</w:t>
            </w:r>
          </w:p>
        </w:tc>
        <w:tc>
          <w:tcPr>
            <w:tcW w:w="83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0,10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24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38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0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83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0,097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24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38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70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0,15</w:t>
            </w:r>
          </w:p>
        </w:tc>
        <w:tc>
          <w:tcPr>
            <w:tcW w:w="83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0,075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247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4ТЗ-СП-3</w:t>
            </w:r>
          </w:p>
        </w:tc>
        <w:tc>
          <w:tcPr>
            <w:tcW w:w="338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овощами и фруктами отечественного производства через объекты торговой сети с площадью торгового зала:</w:t>
            </w:r>
          </w:p>
        </w:tc>
        <w:tc>
          <w:tcPr>
            <w:tcW w:w="706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83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24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38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до 50 кв. м (включительно)</w:t>
            </w:r>
          </w:p>
        </w:tc>
        <w:tc>
          <w:tcPr>
            <w:tcW w:w="70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0,20</w:t>
            </w:r>
          </w:p>
        </w:tc>
        <w:tc>
          <w:tcPr>
            <w:tcW w:w="83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0,10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24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38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0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83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0,097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24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38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70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0,15</w:t>
            </w:r>
          </w:p>
        </w:tc>
        <w:tc>
          <w:tcPr>
            <w:tcW w:w="83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0,075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247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4ТЗ-СП-4</w:t>
            </w:r>
          </w:p>
        </w:tc>
        <w:tc>
          <w:tcPr>
            <w:tcW w:w="338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мясом (скота и птицы), мясными продуктами и колбасными изделиями; рыбой, море- и рыбопродуктами, включая деликатесные, через объекты торговой сети с площадью торгового зала:</w:t>
            </w:r>
          </w:p>
        </w:tc>
        <w:tc>
          <w:tcPr>
            <w:tcW w:w="706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83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24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38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до 50 кв. м (включительно)</w:t>
            </w:r>
          </w:p>
        </w:tc>
        <w:tc>
          <w:tcPr>
            <w:tcW w:w="70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0,43</w:t>
            </w:r>
          </w:p>
        </w:tc>
        <w:tc>
          <w:tcPr>
            <w:tcW w:w="83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0,21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24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38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0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0,37</w:t>
            </w:r>
          </w:p>
        </w:tc>
        <w:tc>
          <w:tcPr>
            <w:tcW w:w="83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24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38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70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0,31</w:t>
            </w:r>
          </w:p>
        </w:tc>
        <w:tc>
          <w:tcPr>
            <w:tcW w:w="83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0,16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247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4ТЗ-СП-5</w:t>
            </w:r>
          </w:p>
        </w:tc>
        <w:tc>
          <w:tcPr>
            <w:tcW w:w="338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прочими) через объекты торговой сети с площадью торгового зала:</w:t>
            </w:r>
          </w:p>
        </w:tc>
        <w:tc>
          <w:tcPr>
            <w:tcW w:w="706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83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24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38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до 50 кв. м (включительно)</w:t>
            </w:r>
          </w:p>
        </w:tc>
        <w:tc>
          <w:tcPr>
            <w:tcW w:w="70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0,43</w:t>
            </w:r>
          </w:p>
        </w:tc>
        <w:tc>
          <w:tcPr>
            <w:tcW w:w="83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0,21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24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38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0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0,36</w:t>
            </w:r>
          </w:p>
        </w:tc>
        <w:tc>
          <w:tcPr>
            <w:tcW w:w="83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24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38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70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0,31</w:t>
            </w:r>
          </w:p>
        </w:tc>
        <w:tc>
          <w:tcPr>
            <w:tcW w:w="83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0,16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247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4ТЗ-СП-6</w:t>
            </w:r>
          </w:p>
        </w:tc>
        <w:tc>
          <w:tcPr>
            <w:tcW w:w="338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водкой, вином, пивом, другой алкогольной продукцией, облагаемой акцизами, через объекты торговой сети с площадью торгового зала:</w:t>
            </w:r>
          </w:p>
        </w:tc>
        <w:tc>
          <w:tcPr>
            <w:tcW w:w="706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83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24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38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до 50 кв. м (включительно)</w:t>
            </w:r>
          </w:p>
        </w:tc>
        <w:tc>
          <w:tcPr>
            <w:tcW w:w="70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0,93</w:t>
            </w:r>
          </w:p>
        </w:tc>
        <w:tc>
          <w:tcPr>
            <w:tcW w:w="83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0,49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0,024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24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38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0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0,81</w:t>
            </w:r>
          </w:p>
        </w:tc>
        <w:tc>
          <w:tcPr>
            <w:tcW w:w="83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0,43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0,024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24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38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70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0,70</w:t>
            </w:r>
          </w:p>
        </w:tc>
        <w:tc>
          <w:tcPr>
            <w:tcW w:w="83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0,38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0,024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247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4ТЗ-СП-7</w:t>
            </w:r>
          </w:p>
        </w:tc>
        <w:tc>
          <w:tcPr>
            <w:tcW w:w="338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другими видами продовольственных товаров через объекты торговой сети с площадью торгового зала:</w:t>
            </w:r>
          </w:p>
        </w:tc>
        <w:tc>
          <w:tcPr>
            <w:tcW w:w="706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83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24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38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до 50 кв. м (включительно)</w:t>
            </w:r>
          </w:p>
        </w:tc>
        <w:tc>
          <w:tcPr>
            <w:tcW w:w="70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0,35</w:t>
            </w:r>
          </w:p>
        </w:tc>
        <w:tc>
          <w:tcPr>
            <w:tcW w:w="83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0,86</w:t>
            </w:r>
          </w:p>
        </w:tc>
      </w:tr>
      <w:tr w:rsidR="00940663" w:rsidRPr="0045663D">
        <w:tc>
          <w:tcPr>
            <w:tcW w:w="124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38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0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0,31</w:t>
            </w:r>
          </w:p>
        </w:tc>
        <w:tc>
          <w:tcPr>
            <w:tcW w:w="83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0,15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0,86</w:t>
            </w:r>
          </w:p>
        </w:tc>
      </w:tr>
      <w:tr w:rsidR="00940663" w:rsidRPr="0045663D">
        <w:tc>
          <w:tcPr>
            <w:tcW w:w="124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38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70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0,25</w:t>
            </w:r>
          </w:p>
        </w:tc>
        <w:tc>
          <w:tcPr>
            <w:tcW w:w="83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0,14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0,75</w:t>
            </w:r>
          </w:p>
        </w:tc>
      </w:tr>
      <w:tr w:rsidR="00940663" w:rsidRPr="0045663D">
        <w:tc>
          <w:tcPr>
            <w:tcW w:w="124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38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70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0,23</w:t>
            </w:r>
          </w:p>
        </w:tc>
        <w:tc>
          <w:tcPr>
            <w:tcW w:w="83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0,13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0,64</w:t>
            </w:r>
          </w:p>
        </w:tc>
      </w:tr>
      <w:tr w:rsidR="00940663" w:rsidRPr="0045663D">
        <w:tc>
          <w:tcPr>
            <w:tcW w:w="124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38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70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0,21</w:t>
            </w:r>
          </w:p>
        </w:tc>
        <w:tc>
          <w:tcPr>
            <w:tcW w:w="83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0,11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0,63</w:t>
            </w:r>
          </w:p>
        </w:tc>
      </w:tr>
    </w:tbl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right"/>
        <w:outlineLvl w:val="0"/>
        <w:rPr>
          <w:color w:val="000000"/>
        </w:rPr>
      </w:pPr>
      <w:r w:rsidRPr="0045663D">
        <w:rPr>
          <w:color w:val="000000"/>
        </w:rPr>
        <w:t>Приложение N 4.3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к решению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Думы Старожиловского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муниципального района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от 27 сентября 2019 г. N 115</w:t>
      </w: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Title"/>
        <w:jc w:val="center"/>
        <w:rPr>
          <w:color w:val="000000"/>
        </w:rPr>
      </w:pPr>
      <w:bookmarkStart w:id="6" w:name="P706"/>
      <w:bookmarkEnd w:id="6"/>
      <w:r w:rsidRPr="0045663D">
        <w:rPr>
          <w:color w:val="000000"/>
        </w:rPr>
        <w:t>КОРРЕКТИРУЮЩИЙ КОЭФФИЦИЕНТ БАЗОВОЙ ДОХОДНОСТИ К2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ДЛЯ ИСЧИСЛЕНИЯ СУММЫ ЕДИНОГО НАЛОГА НА ВМЕНЕННЫЙ ДОХОД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ПРИ ОСУЩЕСТВЛЕНИИ ДЕЯТЕЛЬНОСТИ ПО СПЕЦИАЛИЗИРОВАННОЙ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РОЗНИЧНОЙ ТОРГОВЛЕ НЕПРОДОВОЛЬСТВЕННЫМИ ТОВАРАМИ,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ОСУЩЕСТВЛЯЕМОЙ ЧЕРЕЗ ОБЪЕКТЫ ТОРГОВОЙ СЕТИ,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ИМЕЮЩИЕ ТОРГОВЫЕ ЗАЛЫ, НА 2020 ГОД</w:t>
      </w:r>
    </w:p>
    <w:p w:rsidR="00940663" w:rsidRPr="0045663D" w:rsidRDefault="0094066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2996"/>
        <w:gridCol w:w="930"/>
        <w:gridCol w:w="930"/>
        <w:gridCol w:w="1475"/>
        <w:gridCol w:w="1748"/>
      </w:tblGrid>
      <w:tr w:rsidR="00940663" w:rsidRPr="0045663D">
        <w:tc>
          <w:tcPr>
            <w:tcW w:w="1757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996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083" w:type="dxa"/>
            <w:gridSpan w:val="4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Значение К2</w:t>
            </w: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1860" w:type="dxa"/>
            <w:gridSpan w:val="2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п.г.т. Старожилово</w:t>
            </w:r>
          </w:p>
        </w:tc>
        <w:tc>
          <w:tcPr>
            <w:tcW w:w="1475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 прочих населенных пунктах</w:t>
            </w:r>
          </w:p>
        </w:tc>
        <w:tc>
          <w:tcPr>
            <w:tcW w:w="1748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 зона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2 зона</w:t>
            </w:r>
          </w:p>
        </w:tc>
        <w:tc>
          <w:tcPr>
            <w:tcW w:w="1475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1748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А</w:t>
            </w: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Б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1.1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1.2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2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3</w:t>
            </w:r>
          </w:p>
        </w:tc>
      </w:tr>
      <w:tr w:rsidR="00940663" w:rsidRPr="0045663D">
        <w:tc>
          <w:tcPr>
            <w:tcW w:w="175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4ТЗ-СНП</w:t>
            </w: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Специализированная розничная торговля непродовольственными (промышленными) товарами (за исключением розничной торговли медицинскими товарами, осуществляемой через аптеки),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имеющие торговые залы, в том числе: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4ТЗ-СНП-01</w:t>
            </w: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табачными изделиями через объекты торговой сети с площадью торгового зала: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до 50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0,72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0,024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1,0</w:t>
            </w: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0,62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0,32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0,024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1,0</w:t>
            </w: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0,54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0,28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0,024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1,0</w:t>
            </w:r>
          </w:p>
        </w:tc>
      </w:tr>
      <w:tr w:rsidR="00940663" w:rsidRPr="0045663D">
        <w:tc>
          <w:tcPr>
            <w:tcW w:w="1757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4ТЗ-СНП-02</w:t>
            </w: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одеждой и головными уборами из натурального меха и натуральной кожи через объекты торговой сети с площадью торгового зала: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до 50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0,96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0,49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0,024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0,81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0,43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0,024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0,70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0,024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4ТЗ-СНП-03</w:t>
            </w: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ювелирными изделиями и изделиями из драгоценных металлов (платины, золота и серебра) через объекты торговой сети с площадью торгового зала: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до 50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0,96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0,49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0,024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0,81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0,43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0,024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0,70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0,024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4ТЗ-СНП-04</w:t>
            </w: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оружием и боеприпасами через объекты торговой сети с площадью торгового зала: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до 50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0,96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0,49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0,024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0,81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0,43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0,024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0,70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0,024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4ТЗ-СНП-05</w:t>
            </w: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запчастями к автомобилям, мотоциклам и другим транспортным средствам через объекты торговой сети с площадью торгового зала: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до 50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0,96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0,49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0,024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1,0</w:t>
            </w: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0,81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0,43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0,024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1,0</w:t>
            </w: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0,70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0,024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1,0</w:t>
            </w:r>
          </w:p>
        </w:tc>
      </w:tr>
      <w:tr w:rsidR="00940663" w:rsidRPr="0045663D">
        <w:tc>
          <w:tcPr>
            <w:tcW w:w="175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4ТЗ-СНП-06</w:t>
            </w: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мотоциклами (за исключением мотоциклов с мощностью двигателя свыше 112,5 кВт (150 лошадиных сил) и другими транспортными средствами (за исключением автомобилей)</w:t>
            </w:r>
          </w:p>
        </w:tc>
        <w:tc>
          <w:tcPr>
            <w:tcW w:w="930" w:type="dxa"/>
            <w:vMerge w:val="restart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930" w:type="dxa"/>
            <w:vMerge w:val="restart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  <w:vMerge w:val="restart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  <w:vMerge w:val="restart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ТЗ-СНП-06/1</w:t>
            </w: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при торговле имеющимся в наличии товаром через объекты торговой сети с площадью торгового зала:</w:t>
            </w:r>
          </w:p>
        </w:tc>
        <w:tc>
          <w:tcPr>
            <w:tcW w:w="930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930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1475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1748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до 100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0,62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0,32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0,024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1,0</w:t>
            </w: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0,54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0,28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0,024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1,0</w:t>
            </w:r>
          </w:p>
        </w:tc>
      </w:tr>
      <w:tr w:rsidR="00940663" w:rsidRPr="0045663D">
        <w:tc>
          <w:tcPr>
            <w:tcW w:w="1757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4ТЗ-СНП-06/2</w:t>
            </w: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по заказам с предоплатой (по каталогам и (или) выставочным образцам, находящимся в торговом зале) через объекты торговой сети с площадью торгового зала: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до 100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0,64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0,046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1,0</w:t>
            </w: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0,54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0,046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1,0</w:t>
            </w:r>
          </w:p>
        </w:tc>
      </w:tr>
      <w:tr w:rsidR="00940663" w:rsidRPr="0045663D">
        <w:tc>
          <w:tcPr>
            <w:tcW w:w="175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4ТЗ-СНП-07</w:t>
            </w: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строительными конструкциями, строительными материалами и отделочными материалами</w:t>
            </w:r>
          </w:p>
        </w:tc>
        <w:tc>
          <w:tcPr>
            <w:tcW w:w="930" w:type="dxa"/>
            <w:vMerge w:val="restart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930" w:type="dxa"/>
            <w:vMerge w:val="restart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  <w:vMerge w:val="restart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  <w:vMerge w:val="restart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4ТЗ-СНП-07/1</w:t>
            </w: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при торговле: имеющимся в наличии товаром через объекты торговой сети с площадью торгового зала:</w:t>
            </w:r>
          </w:p>
        </w:tc>
        <w:tc>
          <w:tcPr>
            <w:tcW w:w="930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930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1475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1748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до 50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0,54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0,28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0,012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1,0</w:t>
            </w: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0,49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0,26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0,012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1,0</w:t>
            </w: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0,39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0,21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0,012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0,97</w:t>
            </w: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0,37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0,20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0,012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0,86</w:t>
            </w: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0,32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0,19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0,012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0,75</w:t>
            </w:r>
          </w:p>
        </w:tc>
      </w:tr>
      <w:tr w:rsidR="00940663" w:rsidRPr="0045663D">
        <w:tc>
          <w:tcPr>
            <w:tcW w:w="1757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4ТЗ-СНП-07/2</w:t>
            </w: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по заказам с предоплатой (по каталогам и (или) выставочным образцам, находящимся в торговом зале) через объекты торговой сети с площадью торгового зала: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до 100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0,94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0,024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1,0</w:t>
            </w: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0,70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0,38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0,024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1,0</w:t>
            </w:r>
          </w:p>
        </w:tc>
      </w:tr>
      <w:tr w:rsidR="00940663" w:rsidRPr="0045663D">
        <w:tc>
          <w:tcPr>
            <w:tcW w:w="1757" w:type="dxa"/>
            <w:tcBorders>
              <w:bottom w:val="nil"/>
            </w:tcBorders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4ТЗ-СНП-08</w:t>
            </w:r>
          </w:p>
        </w:tc>
        <w:tc>
          <w:tcPr>
            <w:tcW w:w="2996" w:type="dxa"/>
            <w:tcBorders>
              <w:bottom w:val="nil"/>
            </w:tcBorders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мебелью при торговле: имеющимся в наличии товаром через объекты торговой сети</w:t>
            </w:r>
          </w:p>
        </w:tc>
        <w:tc>
          <w:tcPr>
            <w:tcW w:w="930" w:type="dxa"/>
            <w:vMerge w:val="restart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930" w:type="dxa"/>
            <w:vMerge w:val="restart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  <w:vMerge w:val="restart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  <w:vMerge w:val="restart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 w:val="restart"/>
            <w:tcBorders>
              <w:top w:val="nil"/>
            </w:tcBorders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4ТЗ-СНП-08/1</w:t>
            </w:r>
          </w:p>
        </w:tc>
        <w:tc>
          <w:tcPr>
            <w:tcW w:w="2996" w:type="dxa"/>
            <w:tcBorders>
              <w:top w:val="nil"/>
            </w:tcBorders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 площадью торгового зала:</w:t>
            </w:r>
          </w:p>
        </w:tc>
        <w:tc>
          <w:tcPr>
            <w:tcW w:w="930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930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1475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1748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  <w:tcBorders>
              <w:top w:val="nil"/>
            </w:tcBorders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до 50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0,30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0,15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0,012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  <w:tcBorders>
              <w:top w:val="nil"/>
            </w:tcBorders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0,25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0,14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0,012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  <w:tcBorders>
              <w:top w:val="nil"/>
            </w:tcBorders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0,215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0,11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0,012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  <w:tcBorders>
              <w:top w:val="nil"/>
            </w:tcBorders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0,20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0,11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0,012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  <w:tcBorders>
              <w:top w:val="nil"/>
            </w:tcBorders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0,19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0,097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0,017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4ТЗ-СНП-08/2</w:t>
            </w: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по заказам с предоплатой (по каталогам и (или) выставочным образцам, находящимся в торговом зале) через объекты торговой сети с площадью торгового зала: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до 50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0,54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0,32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0,024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0,48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0,024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0,38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0,215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0,024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4ТЗ-СНП-09</w:t>
            </w: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телевизорами, видеотехникой, магнитофонами, другими видами техники развлекательного характера; фотоаппаратами и фототоварами через объекты торговой сети, имеющие торговые залы с площадью: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до 50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0,43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0,21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0,36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0,31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0,16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0,28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0,15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0,26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0,14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4ТЗ-СНП-10</w:t>
            </w: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коврами, ковровыми изделиями через объекты торговой сети, имеющие площадь торгового зала: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до 50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0,43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0,21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0,36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0,31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0,16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0,28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0,15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0,11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0,14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4ТЗ-СНП-11</w:t>
            </w: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оргтехникой и периферийным оборудованием через объекты торговой сети, имеющие площадь торгового зала: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до 50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0,43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0,21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0,36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0,31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0,16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0,28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0,15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0,26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0,14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4ТЗ-СНП-12</w:t>
            </w: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парфюмерией и косметикой через объекты торговой сети, имеющие площадь торгового зала: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до 50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0,43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0,21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0,36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0,31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0,16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0,28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0,15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0,26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0,14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4ТЗ-СНП-13</w:t>
            </w: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товарами для охоты и рыбалки через объекты торговой сети, имеющие площадь торгового зала: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до 50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0,43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0,21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0,36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0,31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0,16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0,29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0,15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0,26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0,14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4ТЗ-СНП-14</w:t>
            </w: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обувью через объекты торговой сети, имеющие площадь торгового зала: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до 50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0,43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0,21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0,36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0,31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0,16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0,29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0,15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0,26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0,14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4ТЗ-СНП-15</w:t>
            </w: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цветами (в том числе искусственными) через объекты торговой сети, имеющие площадь торгового зала: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до 50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0,68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0,35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0,012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0,58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0,32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0,012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0,43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0,21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0,012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4ТЗ-СНП-16</w:t>
            </w: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средствами связи, в том числе мобильными телефонами, через объекты торговой сети, имеющие площадь торгового зала: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до 50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0,54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0,30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0,012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0,49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0,26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0,012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0,43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0,21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0,012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0,38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0,20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0,012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0,36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0,19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0,012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4ТЗ-СНП-17</w:t>
            </w: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светильниками, лампами, плафонами и другими осветительными приборами через объекты торговой сети, имеющие площадь торгового зала: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до 50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0,38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0,20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0,35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0,183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0,24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0,14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4ТЗ-СНП-18</w:t>
            </w: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товарами бытовой химии через объекты торговой сети, имеющие площадь торгового зала: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до 50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0,38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0,20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0,35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0,183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0,24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0,14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4ТЗ-СНП-19</w:t>
            </w: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аудио- и видеокассетами, магнитными дисками через объекты торговой сети, имеющие площадь торгового зала: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до 50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0,38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0,20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0,35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0,183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0,24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0,14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4ТЗ-СНП-20</w:t>
            </w: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товарами для детей (детской одеждой, обувью, игрушками, канцелярскими товарами и школьными принадлежностями) через объекты торговой сети, имеющие площадь торгового зала: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до 50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0,24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0,13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0,20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0,11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0,19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0,097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0,086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0,15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0,075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4ТЗ-СНП-21</w:t>
            </w: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газетами, журналами, книгами и другими полиграфическими товарами через объекты торговой сети, имеющие площадь торгового зала: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до 50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0,24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0,13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0,20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0,11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0,15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0,075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4ТЗ-СНП-22</w:t>
            </w: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изделиями народных художественных промыслов (за исключением изделий антиквариата) через объекты торговой сети, имеющие площадь торгового зала: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до 50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0,24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0,13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0,20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0,11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0,15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0,075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4ТЗ-СНП-23</w:t>
            </w: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музыкальными инструментами через объекты торговой сети, имеющие площадь торгового зала: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до 50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0,32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0,24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0,14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4ТЗ-СНП-24</w:t>
            </w: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весами через объекты торговой сети, имеющие площадь торгового зала: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до 50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0,183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0,097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0,14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0,075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0,11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0,065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4ТЗ-СНП-25</w:t>
            </w: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подержанными товарами всех видов, за исключением автомобилей, через объекты торговой сети, имеющие площадь торгового зала: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до 50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0,11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0,061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0,097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0,054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0,086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0,037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0,075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0,037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0,070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0,037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4ТЗ-СНП-26</w:t>
            </w: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другими видами непродовольственных товаров через объекты торговой сети, имеющие площадь торгового зала: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до 50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0,86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0,31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0,15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0,75</w:t>
            </w: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0,26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0,14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0,64</w:t>
            </w: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0,24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0,13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0,56</w:t>
            </w: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0,21</w:t>
            </w:r>
          </w:p>
        </w:tc>
        <w:tc>
          <w:tcPr>
            <w:tcW w:w="93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0,11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0,54</w:t>
            </w:r>
          </w:p>
        </w:tc>
      </w:tr>
    </w:tbl>
    <w:p w:rsidR="00940663" w:rsidRPr="0045663D" w:rsidRDefault="00940663">
      <w:pPr>
        <w:rPr>
          <w:color w:val="000000"/>
        </w:rPr>
        <w:sectPr w:rsidR="00940663" w:rsidRPr="0045663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right"/>
        <w:outlineLvl w:val="0"/>
        <w:rPr>
          <w:color w:val="000000"/>
        </w:rPr>
      </w:pPr>
      <w:r w:rsidRPr="0045663D">
        <w:rPr>
          <w:color w:val="000000"/>
        </w:rPr>
        <w:t>Приложение N 4.4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к решению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Думы Старожиловского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муниципального района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от 27 сентября 2019 г. N 115</w:t>
      </w: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Title"/>
        <w:jc w:val="center"/>
        <w:rPr>
          <w:color w:val="000000"/>
        </w:rPr>
      </w:pPr>
      <w:bookmarkStart w:id="7" w:name="P1459"/>
      <w:bookmarkEnd w:id="7"/>
      <w:r w:rsidRPr="0045663D">
        <w:rPr>
          <w:color w:val="000000"/>
        </w:rPr>
        <w:t>КОРРЕКТИРУЮЩИЙ КОЭФФИЦИЕНТ БАЗОВОЙ ДОХОДНОСТИ К2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ДЛЯ ИСЧИСЛЕНИЯ СУММЫ ЕДИНОГО НАЛОГА НА ВМЕНЕННЫЙ ДОХОД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ПРИ ОСУЩЕСТВЛЕНИИ ДЕЯТЕЛЬНОСТИ ПО СПЕЦИАЛИЗИРОВАННОЙ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РОЗНИЧНОЙ ТОРГОВЛЕ МЕДИЦИНСКИМИ ТОВАРАМИ, ОСУЩЕСТВЛЯЕМОЙ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ЧЕРЕЗ ОБЪЕКТЫ ТОРГОВОЙ СЕТИ (АПТЕКИ, АПТЕЧНЫЕ ПУНКТЫ),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ИМЕЮЩИЕ ТОРГОВЫЕ ЗАЛЫ, НА 2020 ГОД</w:t>
      </w:r>
    </w:p>
    <w:p w:rsidR="00940663" w:rsidRPr="0045663D" w:rsidRDefault="0094066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04"/>
        <w:gridCol w:w="3396"/>
        <w:gridCol w:w="764"/>
        <w:gridCol w:w="764"/>
        <w:gridCol w:w="1475"/>
        <w:gridCol w:w="1748"/>
      </w:tblGrid>
      <w:tr w:rsidR="00940663" w:rsidRPr="0045663D">
        <w:tc>
          <w:tcPr>
            <w:tcW w:w="1304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396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751" w:type="dxa"/>
            <w:gridSpan w:val="4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Значение К2</w:t>
            </w:r>
          </w:p>
        </w:tc>
      </w:tr>
      <w:tr w:rsidR="00940663" w:rsidRPr="0045663D">
        <w:tc>
          <w:tcPr>
            <w:tcW w:w="1304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396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1528" w:type="dxa"/>
            <w:gridSpan w:val="2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п.г.т. Старожилово</w:t>
            </w:r>
          </w:p>
        </w:tc>
        <w:tc>
          <w:tcPr>
            <w:tcW w:w="1475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 прочих населенных пунктах</w:t>
            </w:r>
          </w:p>
        </w:tc>
        <w:tc>
          <w:tcPr>
            <w:tcW w:w="1748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940663" w:rsidRPr="0045663D">
        <w:tc>
          <w:tcPr>
            <w:tcW w:w="1304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396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76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 зона</w:t>
            </w:r>
          </w:p>
        </w:tc>
        <w:tc>
          <w:tcPr>
            <w:tcW w:w="76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2 зона</w:t>
            </w:r>
          </w:p>
        </w:tc>
        <w:tc>
          <w:tcPr>
            <w:tcW w:w="1475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1748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</w:tr>
      <w:tr w:rsidR="00940663" w:rsidRPr="0045663D">
        <w:tc>
          <w:tcPr>
            <w:tcW w:w="130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А</w:t>
            </w:r>
          </w:p>
        </w:tc>
        <w:tc>
          <w:tcPr>
            <w:tcW w:w="33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Б</w:t>
            </w:r>
          </w:p>
        </w:tc>
        <w:tc>
          <w:tcPr>
            <w:tcW w:w="76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1.1</w:t>
            </w:r>
          </w:p>
        </w:tc>
        <w:tc>
          <w:tcPr>
            <w:tcW w:w="76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1.2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2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3</w:t>
            </w:r>
          </w:p>
        </w:tc>
      </w:tr>
      <w:tr w:rsidR="00940663" w:rsidRPr="0045663D">
        <w:tc>
          <w:tcPr>
            <w:tcW w:w="130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4ТЗ-СА</w:t>
            </w:r>
          </w:p>
        </w:tc>
        <w:tc>
          <w:tcPr>
            <w:tcW w:w="33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Специализированная розничная торговля, осуществляемая через объекты торговой сети (аптеки, аптечные пункты), в том числе:</w:t>
            </w:r>
          </w:p>
        </w:tc>
        <w:tc>
          <w:tcPr>
            <w:tcW w:w="764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764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304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4ТЗ-СА-01</w:t>
            </w:r>
          </w:p>
        </w:tc>
        <w:tc>
          <w:tcPr>
            <w:tcW w:w="33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медицинскими товарами, в том числе с отпуском лекарственных препаратов по льготным рецептам, и (или) лекарствами, изготовленными в аптеках, и (или) ядовитыми, сильнодействующими, наркотическими лекарственными средствами через объекты торговой сети (аптеки, аптечные пункты) с площадью торгового зала:</w:t>
            </w:r>
          </w:p>
        </w:tc>
        <w:tc>
          <w:tcPr>
            <w:tcW w:w="764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764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304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3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до 50 кв. м (включительно)</w:t>
            </w:r>
          </w:p>
        </w:tc>
        <w:tc>
          <w:tcPr>
            <w:tcW w:w="76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0,29</w:t>
            </w:r>
          </w:p>
        </w:tc>
        <w:tc>
          <w:tcPr>
            <w:tcW w:w="76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0,14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304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3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6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0,24</w:t>
            </w:r>
          </w:p>
        </w:tc>
        <w:tc>
          <w:tcPr>
            <w:tcW w:w="76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0,13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304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3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76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0,20</w:t>
            </w:r>
          </w:p>
        </w:tc>
        <w:tc>
          <w:tcPr>
            <w:tcW w:w="76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0,11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304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3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76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0,19</w:t>
            </w:r>
          </w:p>
        </w:tc>
        <w:tc>
          <w:tcPr>
            <w:tcW w:w="76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0,11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304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3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76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0,183</w:t>
            </w:r>
          </w:p>
        </w:tc>
        <w:tc>
          <w:tcPr>
            <w:tcW w:w="76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0,097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304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4ТЗ-СА-02</w:t>
            </w:r>
          </w:p>
        </w:tc>
        <w:tc>
          <w:tcPr>
            <w:tcW w:w="33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медицинскими товарами (без отпуска лекарственных препаратов по льготным рецептам и (или) торговли лекарствами, изготовленными в аптеках, и (или) ядовитыми, сильнодействующими, наркотическими лекарственными средствами) через объекты торговой сети (аптеки, аптечные пункты) с площадью торгового зала:</w:t>
            </w:r>
          </w:p>
        </w:tc>
        <w:tc>
          <w:tcPr>
            <w:tcW w:w="764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764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304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3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до 50 кв. м (включительно)</w:t>
            </w:r>
          </w:p>
        </w:tc>
        <w:tc>
          <w:tcPr>
            <w:tcW w:w="76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0,54</w:t>
            </w:r>
          </w:p>
        </w:tc>
        <w:tc>
          <w:tcPr>
            <w:tcW w:w="76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0,30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304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3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6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0,48</w:t>
            </w:r>
          </w:p>
        </w:tc>
        <w:tc>
          <w:tcPr>
            <w:tcW w:w="76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0,26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304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3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76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0,43</w:t>
            </w:r>
          </w:p>
        </w:tc>
        <w:tc>
          <w:tcPr>
            <w:tcW w:w="76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0,20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304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3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76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0,38</w:t>
            </w:r>
          </w:p>
        </w:tc>
        <w:tc>
          <w:tcPr>
            <w:tcW w:w="76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0,19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304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3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76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0,36</w:t>
            </w:r>
          </w:p>
        </w:tc>
        <w:tc>
          <w:tcPr>
            <w:tcW w:w="76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0,183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</w:tbl>
    <w:p w:rsidR="00940663" w:rsidRPr="0045663D" w:rsidRDefault="00940663">
      <w:pPr>
        <w:rPr>
          <w:color w:val="000000"/>
        </w:rPr>
        <w:sectPr w:rsidR="00940663" w:rsidRPr="0045663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right"/>
        <w:outlineLvl w:val="0"/>
        <w:rPr>
          <w:color w:val="000000"/>
        </w:rPr>
      </w:pPr>
      <w:r w:rsidRPr="0045663D">
        <w:rPr>
          <w:color w:val="000000"/>
        </w:rPr>
        <w:t>Приложение N 4.5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к решению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Думы Старожиловского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муниципального района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от 27 сентября 2019 г. N 115</w:t>
      </w: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Title"/>
        <w:jc w:val="center"/>
        <w:rPr>
          <w:color w:val="000000"/>
        </w:rPr>
      </w:pPr>
      <w:bookmarkStart w:id="8" w:name="P1559"/>
      <w:bookmarkEnd w:id="8"/>
      <w:r w:rsidRPr="0045663D">
        <w:rPr>
          <w:color w:val="000000"/>
        </w:rPr>
        <w:t>КОРРЕКТИРУЮЩИЙ КОЭФФИЦИЕНТ БАЗОВОЙ ДОХОДНОСТИ К2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ДЛЯ ИСЧИСЛЕНИЯ СУММЫ ЕДИНОГО НАЛОГА НА ВМЕНЕННЫЙ ДОХОД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ПРИ ОСУЩЕСТВЛЕНИИ ДЕЯТЕЛЬНОСТИ ПО НЕСПЕЦИАЛИЗИРОВАННОЙ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РОЗНИЧНОЙ ТОРГОВЛЕ, ОСУЩЕСТВЛЯЕМОЙ ЧЕРЕЗ ОБЪЕКТЫ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СТАЦИОНАРНОЙ ТОРГОВОЙ СЕТИ, НЕ ИМЕЮЩИЕ ТОРГОВЫХ ЗАЛОВ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(С ОРГАНИЗАЦИЕЙ ТОРГОВЫХ МЕСТ), НА 2020 ГОД</w:t>
      </w:r>
    </w:p>
    <w:p w:rsidR="00940663" w:rsidRPr="0045663D" w:rsidRDefault="0094066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3396"/>
        <w:gridCol w:w="764"/>
        <w:gridCol w:w="764"/>
        <w:gridCol w:w="1475"/>
        <w:gridCol w:w="1748"/>
      </w:tblGrid>
      <w:tr w:rsidR="00940663" w:rsidRPr="0045663D">
        <w:tc>
          <w:tcPr>
            <w:tcW w:w="1077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396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751" w:type="dxa"/>
            <w:gridSpan w:val="4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Значение К2</w:t>
            </w:r>
          </w:p>
        </w:tc>
      </w:tr>
      <w:tr w:rsidR="00940663" w:rsidRPr="0045663D">
        <w:tc>
          <w:tcPr>
            <w:tcW w:w="107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396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1528" w:type="dxa"/>
            <w:gridSpan w:val="2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п.г.т. Старожилово</w:t>
            </w:r>
          </w:p>
        </w:tc>
        <w:tc>
          <w:tcPr>
            <w:tcW w:w="1475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 прочих населенных пунктах</w:t>
            </w:r>
          </w:p>
        </w:tc>
        <w:tc>
          <w:tcPr>
            <w:tcW w:w="1748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940663" w:rsidRPr="0045663D">
        <w:tc>
          <w:tcPr>
            <w:tcW w:w="107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396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76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 зона</w:t>
            </w:r>
          </w:p>
        </w:tc>
        <w:tc>
          <w:tcPr>
            <w:tcW w:w="76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2 зона</w:t>
            </w:r>
          </w:p>
        </w:tc>
        <w:tc>
          <w:tcPr>
            <w:tcW w:w="1475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1748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</w:tr>
      <w:tr w:rsidR="00940663" w:rsidRPr="0045663D">
        <w:tc>
          <w:tcPr>
            <w:tcW w:w="107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А</w:t>
            </w:r>
          </w:p>
        </w:tc>
        <w:tc>
          <w:tcPr>
            <w:tcW w:w="33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Б</w:t>
            </w:r>
          </w:p>
        </w:tc>
        <w:tc>
          <w:tcPr>
            <w:tcW w:w="76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1.1</w:t>
            </w:r>
          </w:p>
        </w:tc>
        <w:tc>
          <w:tcPr>
            <w:tcW w:w="76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1.2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2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3</w:t>
            </w:r>
          </w:p>
        </w:tc>
      </w:tr>
      <w:tr w:rsidR="00940663" w:rsidRPr="0045663D">
        <w:tc>
          <w:tcPr>
            <w:tcW w:w="107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4ТМ-Н</w:t>
            </w:r>
          </w:p>
        </w:tc>
        <w:tc>
          <w:tcPr>
            <w:tcW w:w="33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Неспециализированная розничная торговля или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мест), в том числе:</w:t>
            </w:r>
          </w:p>
        </w:tc>
        <w:tc>
          <w:tcPr>
            <w:tcW w:w="764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764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07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4ТМ-Н1</w:t>
            </w:r>
          </w:p>
        </w:tc>
        <w:tc>
          <w:tcPr>
            <w:tcW w:w="33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торговля продовольственными товарами, включая табачные изделия</w:t>
            </w:r>
          </w:p>
        </w:tc>
        <w:tc>
          <w:tcPr>
            <w:tcW w:w="76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0,35</w:t>
            </w:r>
          </w:p>
        </w:tc>
        <w:tc>
          <w:tcPr>
            <w:tcW w:w="76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0,26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0,26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0,86</w:t>
            </w:r>
          </w:p>
        </w:tc>
      </w:tr>
      <w:tr w:rsidR="00940663" w:rsidRPr="0045663D">
        <w:tc>
          <w:tcPr>
            <w:tcW w:w="107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4ТМ-Н2</w:t>
            </w:r>
          </w:p>
        </w:tc>
        <w:tc>
          <w:tcPr>
            <w:tcW w:w="33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торговля непродовольственными товарами</w:t>
            </w:r>
          </w:p>
        </w:tc>
        <w:tc>
          <w:tcPr>
            <w:tcW w:w="76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0,27</w:t>
            </w:r>
          </w:p>
        </w:tc>
        <w:tc>
          <w:tcPr>
            <w:tcW w:w="76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0,75</w:t>
            </w:r>
          </w:p>
        </w:tc>
      </w:tr>
      <w:tr w:rsidR="00940663" w:rsidRPr="0045663D">
        <w:tc>
          <w:tcPr>
            <w:tcW w:w="107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4ТМ-Н3</w:t>
            </w:r>
          </w:p>
        </w:tc>
        <w:tc>
          <w:tcPr>
            <w:tcW w:w="33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торговля продовольственными и непродовольственными товарами</w:t>
            </w:r>
          </w:p>
        </w:tc>
        <w:tc>
          <w:tcPr>
            <w:tcW w:w="76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0,30</w:t>
            </w:r>
          </w:p>
        </w:tc>
        <w:tc>
          <w:tcPr>
            <w:tcW w:w="76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0,14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0,14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0,86</w:t>
            </w:r>
          </w:p>
        </w:tc>
      </w:tr>
    </w:tbl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right"/>
        <w:outlineLvl w:val="0"/>
        <w:rPr>
          <w:color w:val="000000"/>
        </w:rPr>
      </w:pPr>
      <w:r w:rsidRPr="0045663D">
        <w:rPr>
          <w:color w:val="000000"/>
        </w:rPr>
        <w:t>Приложение N 4.6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к решению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Думы Старожиловского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муниципального района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от 27 сентября 2019 г. N 115</w:t>
      </w: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Title"/>
        <w:jc w:val="center"/>
        <w:rPr>
          <w:color w:val="000000"/>
        </w:rPr>
      </w:pPr>
      <w:bookmarkStart w:id="9" w:name="P1615"/>
      <w:bookmarkEnd w:id="9"/>
      <w:r w:rsidRPr="0045663D">
        <w:rPr>
          <w:color w:val="000000"/>
        </w:rPr>
        <w:t>КОРРЕКТИРУЮЩИЙ КОЭФФИЦИЕНТ БАЗОВОЙ ДОХОДНОСТИ К2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ДЛЯ ИСЧИСЛЕНИЯ СУММЫ ЕДИНОГО НАЛОГА НА ВМЕНЕННЫЙ ДОХОД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ПРИ ОСУЩЕСТВЛЕНИИ ДЕЯТЕЛЬНОСТИ ПО СПЕЦИАЛИЗИРОВАННОЙ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РОЗНИЧНОЙ ТОРГОВЛЕ ПРОДОВОЛЬСТВЕННЫМИ ТОВАРАМИ,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ОСУЩЕСТВЛЯЕМОЙ ЧЕРЕЗ ОБЪЕКТЫ СТАЦИОНАРНОЙ ТОРГОВОЙ СЕТИ,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НЕ ИМЕЮЩИЕ ТОРГОВЫХ ЗАЛОВ (С ОРГАНИЗАЦИЕЙ ТОРГОВЫХ МЕСТ),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НА 2020 ГОД</w:t>
      </w: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rPr>
          <w:color w:val="000000"/>
        </w:rPr>
        <w:sectPr w:rsidR="00940663" w:rsidRPr="0045663D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31"/>
        <w:gridCol w:w="3305"/>
        <w:gridCol w:w="834"/>
        <w:gridCol w:w="785"/>
        <w:gridCol w:w="1475"/>
        <w:gridCol w:w="1748"/>
      </w:tblGrid>
      <w:tr w:rsidR="00940663" w:rsidRPr="0045663D">
        <w:tc>
          <w:tcPr>
            <w:tcW w:w="1531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305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842" w:type="dxa"/>
            <w:gridSpan w:val="4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Значение К2</w:t>
            </w:r>
          </w:p>
        </w:tc>
      </w:tr>
      <w:tr w:rsidR="00940663" w:rsidRPr="0045663D">
        <w:tc>
          <w:tcPr>
            <w:tcW w:w="1531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305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1619" w:type="dxa"/>
            <w:gridSpan w:val="2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п.г.т. Старожилово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 прочих населенных пунктах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940663" w:rsidRPr="0045663D">
        <w:tc>
          <w:tcPr>
            <w:tcW w:w="1531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330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83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1.1</w:t>
            </w:r>
          </w:p>
        </w:tc>
        <w:tc>
          <w:tcPr>
            <w:tcW w:w="78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1.2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2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3</w:t>
            </w:r>
          </w:p>
        </w:tc>
      </w:tr>
      <w:tr w:rsidR="00940663" w:rsidRPr="0045663D">
        <w:tc>
          <w:tcPr>
            <w:tcW w:w="153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4ТМ-СП</w:t>
            </w:r>
          </w:p>
        </w:tc>
        <w:tc>
          <w:tcPr>
            <w:tcW w:w="330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мест):</w:t>
            </w:r>
          </w:p>
        </w:tc>
        <w:tc>
          <w:tcPr>
            <w:tcW w:w="834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78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53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4ТМ-СП-01</w:t>
            </w:r>
          </w:p>
        </w:tc>
        <w:tc>
          <w:tcPr>
            <w:tcW w:w="330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мясом, мясными продуктами, колбасными изделиями, рыбой, море- и рыбопродуктами, включая деликатесные</w:t>
            </w:r>
          </w:p>
        </w:tc>
        <w:tc>
          <w:tcPr>
            <w:tcW w:w="83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0,38</w:t>
            </w:r>
          </w:p>
        </w:tc>
        <w:tc>
          <w:tcPr>
            <w:tcW w:w="78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0,27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53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4ТМ-СП-02</w:t>
            </w:r>
          </w:p>
        </w:tc>
        <w:tc>
          <w:tcPr>
            <w:tcW w:w="330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хлебом и хлебобулочными изделиями</w:t>
            </w:r>
          </w:p>
        </w:tc>
        <w:tc>
          <w:tcPr>
            <w:tcW w:w="83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0,11</w:t>
            </w:r>
          </w:p>
        </w:tc>
        <w:tc>
          <w:tcPr>
            <w:tcW w:w="78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0,086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0,086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53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4ТМ-СП-03</w:t>
            </w:r>
          </w:p>
        </w:tc>
        <w:tc>
          <w:tcPr>
            <w:tcW w:w="330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крупами, изделиями из зерна, макаронными изделиями</w:t>
            </w:r>
          </w:p>
        </w:tc>
        <w:tc>
          <w:tcPr>
            <w:tcW w:w="83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0,28</w:t>
            </w:r>
          </w:p>
        </w:tc>
        <w:tc>
          <w:tcPr>
            <w:tcW w:w="78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0,21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531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4ТМ-СП-04</w:t>
            </w:r>
          </w:p>
        </w:tc>
        <w:tc>
          <w:tcPr>
            <w:tcW w:w="330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мороженым по налоговым периодам:</w:t>
            </w:r>
          </w:p>
        </w:tc>
        <w:tc>
          <w:tcPr>
            <w:tcW w:w="834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78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  <w:vMerge w:val="restart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531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30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 1 и 4 кварталах</w:t>
            </w:r>
          </w:p>
        </w:tc>
        <w:tc>
          <w:tcPr>
            <w:tcW w:w="83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0,183</w:t>
            </w:r>
          </w:p>
        </w:tc>
        <w:tc>
          <w:tcPr>
            <w:tcW w:w="78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0,14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0,14</w:t>
            </w:r>
          </w:p>
        </w:tc>
        <w:tc>
          <w:tcPr>
            <w:tcW w:w="1748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</w:tr>
      <w:tr w:rsidR="00940663" w:rsidRPr="0045663D">
        <w:tc>
          <w:tcPr>
            <w:tcW w:w="1531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30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во 2 и 3 кварталах</w:t>
            </w:r>
          </w:p>
        </w:tc>
        <w:tc>
          <w:tcPr>
            <w:tcW w:w="83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0,38</w:t>
            </w:r>
          </w:p>
        </w:tc>
        <w:tc>
          <w:tcPr>
            <w:tcW w:w="78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4 0,27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0,27</w:t>
            </w:r>
          </w:p>
        </w:tc>
        <w:tc>
          <w:tcPr>
            <w:tcW w:w="1748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</w:tr>
      <w:tr w:rsidR="00940663" w:rsidRPr="0045663D">
        <w:tc>
          <w:tcPr>
            <w:tcW w:w="153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4ТМ-СП-05</w:t>
            </w:r>
          </w:p>
        </w:tc>
        <w:tc>
          <w:tcPr>
            <w:tcW w:w="330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детским и диабетическим питанием</w:t>
            </w:r>
          </w:p>
        </w:tc>
        <w:tc>
          <w:tcPr>
            <w:tcW w:w="83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0,183</w:t>
            </w:r>
          </w:p>
        </w:tc>
        <w:tc>
          <w:tcPr>
            <w:tcW w:w="78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0,14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0,14</w:t>
            </w:r>
          </w:p>
        </w:tc>
        <w:tc>
          <w:tcPr>
            <w:tcW w:w="1748" w:type="dxa"/>
            <w:vMerge w:val="restart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53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4ТМ-СП-06</w:t>
            </w:r>
          </w:p>
        </w:tc>
        <w:tc>
          <w:tcPr>
            <w:tcW w:w="330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прочими)</w:t>
            </w:r>
          </w:p>
        </w:tc>
        <w:tc>
          <w:tcPr>
            <w:tcW w:w="83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0,38</w:t>
            </w:r>
          </w:p>
        </w:tc>
        <w:tc>
          <w:tcPr>
            <w:tcW w:w="78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0,27</w:t>
            </w:r>
          </w:p>
        </w:tc>
        <w:tc>
          <w:tcPr>
            <w:tcW w:w="1748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</w:tr>
      <w:tr w:rsidR="00940663" w:rsidRPr="0045663D">
        <w:tc>
          <w:tcPr>
            <w:tcW w:w="153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4ТМ-СП-07</w:t>
            </w:r>
          </w:p>
        </w:tc>
        <w:tc>
          <w:tcPr>
            <w:tcW w:w="330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кофе, чаем, пряностями</w:t>
            </w:r>
          </w:p>
        </w:tc>
        <w:tc>
          <w:tcPr>
            <w:tcW w:w="83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0,183</w:t>
            </w:r>
          </w:p>
        </w:tc>
        <w:tc>
          <w:tcPr>
            <w:tcW w:w="78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0,14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0,14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53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4ТМ-СП-08</w:t>
            </w:r>
          </w:p>
        </w:tc>
        <w:tc>
          <w:tcPr>
            <w:tcW w:w="330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овощами и фруктами отечественного производства</w:t>
            </w:r>
          </w:p>
        </w:tc>
        <w:tc>
          <w:tcPr>
            <w:tcW w:w="83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0,38</w:t>
            </w:r>
          </w:p>
        </w:tc>
        <w:tc>
          <w:tcPr>
            <w:tcW w:w="78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0,27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53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4ТМ-СП-09</w:t>
            </w:r>
          </w:p>
        </w:tc>
        <w:tc>
          <w:tcPr>
            <w:tcW w:w="330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овощами и фруктами импортного производства</w:t>
            </w:r>
          </w:p>
        </w:tc>
        <w:tc>
          <w:tcPr>
            <w:tcW w:w="83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0,38</w:t>
            </w:r>
          </w:p>
        </w:tc>
        <w:tc>
          <w:tcPr>
            <w:tcW w:w="78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0,27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53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4ТМ-СП-10</w:t>
            </w:r>
          </w:p>
        </w:tc>
        <w:tc>
          <w:tcPr>
            <w:tcW w:w="330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зеленью (петрушкой, сельдереем, укропом и прочей)</w:t>
            </w:r>
          </w:p>
        </w:tc>
        <w:tc>
          <w:tcPr>
            <w:tcW w:w="83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0,183</w:t>
            </w:r>
          </w:p>
        </w:tc>
        <w:tc>
          <w:tcPr>
            <w:tcW w:w="78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0,14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0,14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53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4ТМ-СП-11</w:t>
            </w:r>
          </w:p>
        </w:tc>
        <w:tc>
          <w:tcPr>
            <w:tcW w:w="330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водами, включая натуральные или искусственные минеральные, газированные; соками, включая натуральные и искусственные из экстрактов растительных</w:t>
            </w:r>
          </w:p>
        </w:tc>
        <w:tc>
          <w:tcPr>
            <w:tcW w:w="83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0,49</w:t>
            </w:r>
          </w:p>
        </w:tc>
        <w:tc>
          <w:tcPr>
            <w:tcW w:w="78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0,35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0,35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0,86</w:t>
            </w:r>
          </w:p>
        </w:tc>
      </w:tr>
      <w:tr w:rsidR="00940663" w:rsidRPr="0045663D">
        <w:tc>
          <w:tcPr>
            <w:tcW w:w="153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4ТМ-СП-12</w:t>
            </w:r>
          </w:p>
        </w:tc>
        <w:tc>
          <w:tcPr>
            <w:tcW w:w="330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пивом и другой слабоалкогольной продукцией</w:t>
            </w:r>
          </w:p>
        </w:tc>
        <w:tc>
          <w:tcPr>
            <w:tcW w:w="83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0,64</w:t>
            </w:r>
          </w:p>
        </w:tc>
        <w:tc>
          <w:tcPr>
            <w:tcW w:w="78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0,49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0,49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</w:t>
            </w:r>
          </w:p>
        </w:tc>
      </w:tr>
      <w:tr w:rsidR="00940663" w:rsidRPr="0045663D">
        <w:tc>
          <w:tcPr>
            <w:tcW w:w="153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4ТМ-СП-13</w:t>
            </w:r>
          </w:p>
        </w:tc>
        <w:tc>
          <w:tcPr>
            <w:tcW w:w="330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прочими продовольственными товарами</w:t>
            </w:r>
          </w:p>
        </w:tc>
        <w:tc>
          <w:tcPr>
            <w:tcW w:w="83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0,30</w:t>
            </w:r>
          </w:p>
        </w:tc>
        <w:tc>
          <w:tcPr>
            <w:tcW w:w="78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0,24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0,24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0,86</w:t>
            </w:r>
          </w:p>
        </w:tc>
      </w:tr>
    </w:tbl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right"/>
        <w:outlineLvl w:val="0"/>
        <w:rPr>
          <w:color w:val="000000"/>
        </w:rPr>
      </w:pPr>
      <w:r w:rsidRPr="0045663D">
        <w:rPr>
          <w:color w:val="000000"/>
        </w:rPr>
        <w:t>Приложение N 4.7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к решению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Думы Старожиловского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муниципального района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от 27 сентября 2019 г. N 115</w:t>
      </w: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Title"/>
        <w:jc w:val="center"/>
        <w:rPr>
          <w:color w:val="000000"/>
        </w:rPr>
      </w:pPr>
      <w:bookmarkStart w:id="10" w:name="P1737"/>
      <w:bookmarkEnd w:id="10"/>
      <w:r w:rsidRPr="0045663D">
        <w:rPr>
          <w:color w:val="000000"/>
        </w:rPr>
        <w:t>КОРРЕКТИРУЮЩИЙ КОЭФФИЦИЕНТ БАЗОВОЙ ДОХОДНОСТИ К2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ДЛЯ ИСЧИСЛЕНИЯ СУММЫ ЕДИНОГО НАЛОГА НА ВМЕНЕННЫЙ ДОХОД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ПРИ ОСУЩЕСТВЛЕНИИ ДЕЯТЕЛЬНОСТИ ПО СПЕЦИАЛИЗИРОВАННОЙ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РОЗНИЧНОЙ ТОРГОВЛЕ НЕПРОДОВОЛЬСТВЕННЫМИ ТОВАРАМИ,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ОСУЩЕСТВЛЯЕМОЙ ЧЕРЕЗ ОБЪЕКТЫ СТАЦИОНАРНОЙ ТОРГОВОЙ СЕТИ,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НЕ ИМЕЮЩИЕ ТОРГОВЫХ ЗАЛОВ (С ОРГАНИЗАЦИЕЙ ТОРГОВЫХ МЕСТ),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НА 2020 ГОД</w:t>
      </w:r>
    </w:p>
    <w:p w:rsidR="00940663" w:rsidRPr="0045663D" w:rsidRDefault="0094066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2835"/>
        <w:gridCol w:w="990"/>
        <w:gridCol w:w="990"/>
        <w:gridCol w:w="1475"/>
        <w:gridCol w:w="1748"/>
      </w:tblGrid>
      <w:tr w:rsidR="00940663" w:rsidRPr="0045663D">
        <w:tc>
          <w:tcPr>
            <w:tcW w:w="1757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835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203" w:type="dxa"/>
            <w:gridSpan w:val="4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Значение К2</w:t>
            </w: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1980" w:type="dxa"/>
            <w:gridSpan w:val="2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п.г.т. Старожилово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 прочих населенных пунктах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940663" w:rsidRPr="0045663D">
        <w:tc>
          <w:tcPr>
            <w:tcW w:w="175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А</w:t>
            </w:r>
          </w:p>
        </w:tc>
        <w:tc>
          <w:tcPr>
            <w:tcW w:w="283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Б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1.1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1.2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2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3</w:t>
            </w:r>
          </w:p>
        </w:tc>
      </w:tr>
      <w:tr w:rsidR="00940663" w:rsidRPr="0045663D">
        <w:tc>
          <w:tcPr>
            <w:tcW w:w="175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4ТМ-СНП</w:t>
            </w:r>
          </w:p>
        </w:tc>
        <w:tc>
          <w:tcPr>
            <w:tcW w:w="283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Специализированная розничная торговля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мест):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4ТМ-СНП-01</w:t>
            </w:r>
          </w:p>
        </w:tc>
        <w:tc>
          <w:tcPr>
            <w:tcW w:w="283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табачными изделиями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0,64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0,46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0,46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</w:t>
            </w:r>
          </w:p>
        </w:tc>
      </w:tr>
      <w:tr w:rsidR="00940663" w:rsidRPr="0045663D">
        <w:tc>
          <w:tcPr>
            <w:tcW w:w="175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4ТМ-СНП-02</w:t>
            </w:r>
          </w:p>
        </w:tc>
        <w:tc>
          <w:tcPr>
            <w:tcW w:w="283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верхней одеждой и головными уборами из натурального меха и натуральной кожи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0,86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0,64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0,64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4ТМ-СНП-03</w:t>
            </w:r>
          </w:p>
        </w:tc>
        <w:tc>
          <w:tcPr>
            <w:tcW w:w="283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головными уборами, за исключением изделий из натурального меха и натуральной кожи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0,43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0,30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0,30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4ТМ-СНП-04</w:t>
            </w:r>
          </w:p>
        </w:tc>
        <w:tc>
          <w:tcPr>
            <w:tcW w:w="283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обувью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0,38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0,27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4ТМ-СНП-05</w:t>
            </w:r>
          </w:p>
        </w:tc>
        <w:tc>
          <w:tcPr>
            <w:tcW w:w="283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детской одеждой и обувью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0,183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0,14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0,14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4ТМ-СНП-06</w:t>
            </w:r>
          </w:p>
        </w:tc>
        <w:tc>
          <w:tcPr>
            <w:tcW w:w="283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игрушками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0,27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4ТМ-СНП-07</w:t>
            </w:r>
          </w:p>
        </w:tc>
        <w:tc>
          <w:tcPr>
            <w:tcW w:w="283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пиротехническими изделиями, елочными украшениями, искусственными елками по налоговым периодам: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83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 4 квартале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0,64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0,46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0,46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83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 1, 2 и 3 кварталах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0,32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0,21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4ТМ-СНП-08</w:t>
            </w:r>
          </w:p>
        </w:tc>
        <w:tc>
          <w:tcPr>
            <w:tcW w:w="283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аудио- и видеокассетами, магнитными дисками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0,46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0,32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0,32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4ТМ-СНП-09</w:t>
            </w:r>
          </w:p>
        </w:tc>
        <w:tc>
          <w:tcPr>
            <w:tcW w:w="283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видеотехникой, магнитофонами, другими видами техники развлекательного характера; фотоаппаратами и фототоварами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0,46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0,32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0,32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4ТМ-СНП-10</w:t>
            </w:r>
          </w:p>
        </w:tc>
        <w:tc>
          <w:tcPr>
            <w:tcW w:w="283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средствами связи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0,46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0,32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0,32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4ТМ-СНП-11</w:t>
            </w:r>
          </w:p>
        </w:tc>
        <w:tc>
          <w:tcPr>
            <w:tcW w:w="283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светильниками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0,35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0,26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0,26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4ТМ-СНП-12</w:t>
            </w:r>
          </w:p>
        </w:tc>
        <w:tc>
          <w:tcPr>
            <w:tcW w:w="283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коврами и ковровыми изделиями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0,38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0,27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4ТМ-СНП-13</w:t>
            </w:r>
          </w:p>
        </w:tc>
        <w:tc>
          <w:tcPr>
            <w:tcW w:w="283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посудой и изделиями из фарфора, хрусталя, мельхиора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0,38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0,27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4ТМ-СНП-14</w:t>
            </w:r>
          </w:p>
        </w:tc>
        <w:tc>
          <w:tcPr>
            <w:tcW w:w="283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ювелирными изделиями и изделиями из драгоценных металлов (платины, золота, серебра)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0,86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0,64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0,64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4ТМ-СНП-15</w:t>
            </w:r>
          </w:p>
        </w:tc>
        <w:tc>
          <w:tcPr>
            <w:tcW w:w="283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бижутерией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0,35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0,26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0,26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4ТМ-СНП-16</w:t>
            </w:r>
          </w:p>
        </w:tc>
        <w:tc>
          <w:tcPr>
            <w:tcW w:w="283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парфюмерией и косметикой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0,38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0,27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4ТМ-СНП-17</w:t>
            </w:r>
          </w:p>
        </w:tc>
        <w:tc>
          <w:tcPr>
            <w:tcW w:w="283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кожгалантереей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0,35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0,26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0,26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4ТМ-СНП-18</w:t>
            </w:r>
          </w:p>
        </w:tc>
        <w:tc>
          <w:tcPr>
            <w:tcW w:w="283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товарами бытовой химии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0,35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0,26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0,26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4ТМ-СНП-19</w:t>
            </w:r>
          </w:p>
        </w:tc>
        <w:tc>
          <w:tcPr>
            <w:tcW w:w="283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музыкальными инструментами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0,28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0,21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4ТМ-СНП-20</w:t>
            </w:r>
          </w:p>
        </w:tc>
        <w:tc>
          <w:tcPr>
            <w:tcW w:w="283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оргтехникой и периферийным оборудованием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0,32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0,25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0,25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4ТМ-СНП-21</w:t>
            </w:r>
          </w:p>
        </w:tc>
        <w:tc>
          <w:tcPr>
            <w:tcW w:w="283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канцелярскими товарами и школьными принадлежностями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0,24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0,16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0,16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4ТМ-СНП-22</w:t>
            </w:r>
          </w:p>
        </w:tc>
        <w:tc>
          <w:tcPr>
            <w:tcW w:w="283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лекарствами, медицинскими изделиями и другими аптечными товарами, реализуемыми через: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0,38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0,086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4ТМ-СНП-22/1</w:t>
            </w:r>
          </w:p>
        </w:tc>
        <w:tc>
          <w:tcPr>
            <w:tcW w:w="283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аптечные пункты второй категории при сельских фельдшерских пунктах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0,27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4ТМ-СНП-22/2</w:t>
            </w:r>
          </w:p>
        </w:tc>
        <w:tc>
          <w:tcPr>
            <w:tcW w:w="283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другие места организации торговли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4ТМ-СНП-23</w:t>
            </w:r>
          </w:p>
        </w:tc>
        <w:tc>
          <w:tcPr>
            <w:tcW w:w="283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товарами для охоты и рыбалки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0,38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0,27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4ТМ-СНП-24</w:t>
            </w:r>
          </w:p>
        </w:tc>
        <w:tc>
          <w:tcPr>
            <w:tcW w:w="283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мотоциклами с мощностью двигателя свыше 112,5 кВт (150 лошадиных сил), другими транспортными средствами (за исключением автомобилей), запчастями к автомобилям, мотоциклам и другим транспортным средствам по налоговым периодам: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83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 1 и 4 кварталах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0,6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0,43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0,43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</w:t>
            </w: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83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во 2 и 3 кварталах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0,86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0,61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0,61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</w:t>
            </w:r>
          </w:p>
        </w:tc>
      </w:tr>
      <w:tr w:rsidR="00940663" w:rsidRPr="0045663D">
        <w:tc>
          <w:tcPr>
            <w:tcW w:w="175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4ТМ-СНП-25</w:t>
            </w:r>
          </w:p>
        </w:tc>
        <w:tc>
          <w:tcPr>
            <w:tcW w:w="283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цветами, в том числе искусственными, и сопутствующими товарами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0,43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0,32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0,32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4ТМ-СНП-26</w:t>
            </w:r>
          </w:p>
        </w:tc>
        <w:tc>
          <w:tcPr>
            <w:tcW w:w="283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семенами по налоговым периодам: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83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 1 и 2 кварталах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0,48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0,32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0,32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83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 3 и 4 кварталах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0,28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4ТМ-СНП-27</w:t>
            </w:r>
          </w:p>
        </w:tc>
        <w:tc>
          <w:tcPr>
            <w:tcW w:w="283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рассадой, саженцами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0,183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0,14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0,14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4ТМ-СНП-28</w:t>
            </w:r>
          </w:p>
        </w:tc>
        <w:tc>
          <w:tcPr>
            <w:tcW w:w="283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строительными материалами, строительными конструкциями и отделочными материалами по налоговым периодам: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83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 1 и 4 кварталах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0,35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0,26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0,26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0,86</w:t>
            </w: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83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во 2 и 3 кварталах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0,39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0,28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0,28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0,86</w:t>
            </w:r>
          </w:p>
        </w:tc>
      </w:tr>
      <w:tr w:rsidR="00940663" w:rsidRPr="0045663D">
        <w:tc>
          <w:tcPr>
            <w:tcW w:w="1757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4ТМ-СНП-29</w:t>
            </w:r>
          </w:p>
        </w:tc>
        <w:tc>
          <w:tcPr>
            <w:tcW w:w="283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инвентарем для ведения приусадебного и домашнего хозяйства, в том числе мотоблоками, глубинными насосами, стройинвентарем, по налоговым периодам: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83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 1 и 4 кварталах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0,32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0,14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0,14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83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 3 и 4 кварталах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0,35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0,26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0,26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4ТМ-СНП-30</w:t>
            </w:r>
          </w:p>
        </w:tc>
        <w:tc>
          <w:tcPr>
            <w:tcW w:w="283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домашними животными и птицами, в том числе аквариумными рыбками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0,25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4ТМ-СНП-31</w:t>
            </w:r>
          </w:p>
        </w:tc>
        <w:tc>
          <w:tcPr>
            <w:tcW w:w="283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газетами, журналами, книгами и другими полиграфическими товарами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0,21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0,15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0,15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0,64</w:t>
            </w:r>
          </w:p>
        </w:tc>
      </w:tr>
      <w:tr w:rsidR="00940663" w:rsidRPr="0045663D">
        <w:tc>
          <w:tcPr>
            <w:tcW w:w="175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4ТМ-СНП-32</w:t>
            </w:r>
          </w:p>
        </w:tc>
        <w:tc>
          <w:tcPr>
            <w:tcW w:w="283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изделиями народных художественных промыслов (за исключением изделий антиквариата)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0,21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0,15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0,15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0,64</w:t>
            </w:r>
          </w:p>
        </w:tc>
      </w:tr>
      <w:tr w:rsidR="00940663" w:rsidRPr="0045663D">
        <w:tc>
          <w:tcPr>
            <w:tcW w:w="175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4ТМ-СНП-33</w:t>
            </w:r>
          </w:p>
        </w:tc>
        <w:tc>
          <w:tcPr>
            <w:tcW w:w="283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полиэтиленовыми пакетами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0,097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0,075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0,075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4ТМ-СНП-34</w:t>
            </w:r>
          </w:p>
        </w:tc>
        <w:tc>
          <w:tcPr>
            <w:tcW w:w="283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подержанными товарами всех видов (за исключением подержанных автомобилей)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0,097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0,075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0,075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75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4ТМ-СНП-35</w:t>
            </w:r>
          </w:p>
        </w:tc>
        <w:tc>
          <w:tcPr>
            <w:tcW w:w="283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прочими видами непродовольственных товаров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0,32</w:t>
            </w:r>
          </w:p>
        </w:tc>
        <w:tc>
          <w:tcPr>
            <w:tcW w:w="99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0,14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0,14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0,86</w:t>
            </w:r>
          </w:p>
        </w:tc>
      </w:tr>
    </w:tbl>
    <w:p w:rsidR="00940663" w:rsidRPr="0045663D" w:rsidRDefault="00940663">
      <w:pPr>
        <w:rPr>
          <w:color w:val="000000"/>
        </w:rPr>
        <w:sectPr w:rsidR="00940663" w:rsidRPr="0045663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right"/>
        <w:outlineLvl w:val="0"/>
        <w:rPr>
          <w:color w:val="000000"/>
        </w:rPr>
      </w:pPr>
      <w:r w:rsidRPr="0045663D">
        <w:rPr>
          <w:color w:val="000000"/>
        </w:rPr>
        <w:t>Приложение N 4.8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к решению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Думы Старожиловского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муниципального района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от 27 сентября 2019 г. N 115</w:t>
      </w: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Title"/>
        <w:jc w:val="center"/>
        <w:rPr>
          <w:color w:val="000000"/>
        </w:rPr>
      </w:pPr>
      <w:bookmarkStart w:id="11" w:name="P2046"/>
      <w:bookmarkEnd w:id="11"/>
      <w:r w:rsidRPr="0045663D">
        <w:rPr>
          <w:color w:val="000000"/>
        </w:rPr>
        <w:t>КОРРЕКТИРУЮЩИЙ КОЭФФИЦИЕНТ БАЗОВОЙ ДОХОДНОСТИ К2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ДЛЯ ИСЧИСЛЕНИЯ СУММЫ ЕДИНОГО НАЛОГА НА ВМЕНЕННЫЙ ДОХОД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ПРИ ОСУЩЕСТВЛЕНИИ ДЕЯТЕЛЬНОСТИ ПО НЕСПЕЦИАЛИЗИРОВАННОЙ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РОЗНИЧНОЙ ТОРГОВЛЕ, ОСУЩЕСТВЛЯЕМОЙ ЧЕРЕЗ ОБЪЕКТЫ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НЕСТАЦИОНАРНОЙ ТОРГОВОЙ СЕТИ, НЕ ИМЕЮЩИЕ ТОРГОВЫХ ЗАЛОВ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(С ОРГАНИЗАЦИЕЙ ТОРГОВЫХ МЕСТ), НА 2020 ГОД</w:t>
      </w:r>
    </w:p>
    <w:p w:rsidR="00940663" w:rsidRPr="0045663D" w:rsidRDefault="0094066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47"/>
        <w:gridCol w:w="3396"/>
        <w:gridCol w:w="816"/>
        <w:gridCol w:w="712"/>
        <w:gridCol w:w="1475"/>
        <w:gridCol w:w="1748"/>
      </w:tblGrid>
      <w:tr w:rsidR="00940663" w:rsidRPr="0045663D">
        <w:tc>
          <w:tcPr>
            <w:tcW w:w="1247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396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751" w:type="dxa"/>
            <w:gridSpan w:val="4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Значение К2</w:t>
            </w:r>
          </w:p>
        </w:tc>
      </w:tr>
      <w:tr w:rsidR="00940663" w:rsidRPr="0045663D">
        <w:tc>
          <w:tcPr>
            <w:tcW w:w="124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396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1528" w:type="dxa"/>
            <w:gridSpan w:val="2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п.г.т. Старожилово</w:t>
            </w:r>
          </w:p>
        </w:tc>
        <w:tc>
          <w:tcPr>
            <w:tcW w:w="1475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 прочих населенных пунктах</w:t>
            </w:r>
          </w:p>
        </w:tc>
        <w:tc>
          <w:tcPr>
            <w:tcW w:w="1748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940663" w:rsidRPr="0045663D">
        <w:tc>
          <w:tcPr>
            <w:tcW w:w="1247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396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81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 зона</w:t>
            </w:r>
          </w:p>
        </w:tc>
        <w:tc>
          <w:tcPr>
            <w:tcW w:w="712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2 зона</w:t>
            </w:r>
          </w:p>
        </w:tc>
        <w:tc>
          <w:tcPr>
            <w:tcW w:w="1475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1748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</w:tr>
      <w:tr w:rsidR="00940663" w:rsidRPr="0045663D">
        <w:tc>
          <w:tcPr>
            <w:tcW w:w="124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А</w:t>
            </w:r>
          </w:p>
        </w:tc>
        <w:tc>
          <w:tcPr>
            <w:tcW w:w="33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Б</w:t>
            </w:r>
          </w:p>
        </w:tc>
        <w:tc>
          <w:tcPr>
            <w:tcW w:w="81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1.1</w:t>
            </w:r>
          </w:p>
        </w:tc>
        <w:tc>
          <w:tcPr>
            <w:tcW w:w="712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1.2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2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3</w:t>
            </w:r>
          </w:p>
        </w:tc>
      </w:tr>
      <w:tr w:rsidR="00940663" w:rsidRPr="0045663D">
        <w:tc>
          <w:tcPr>
            <w:tcW w:w="124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4ТМ-НН</w:t>
            </w:r>
          </w:p>
        </w:tc>
        <w:tc>
          <w:tcPr>
            <w:tcW w:w="33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Неспециализированная розничная торговля или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нестационарной торговой сети, не имеющие торговых залов (с организацией торговых мест), в том числе:</w:t>
            </w:r>
          </w:p>
        </w:tc>
        <w:tc>
          <w:tcPr>
            <w:tcW w:w="816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712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24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4ТМ-НН1</w:t>
            </w:r>
          </w:p>
        </w:tc>
        <w:tc>
          <w:tcPr>
            <w:tcW w:w="33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торговля продовольственными товарами, включая табачные изделия</w:t>
            </w:r>
          </w:p>
        </w:tc>
        <w:tc>
          <w:tcPr>
            <w:tcW w:w="81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0,25</w:t>
            </w:r>
          </w:p>
        </w:tc>
        <w:tc>
          <w:tcPr>
            <w:tcW w:w="712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0,64</w:t>
            </w:r>
          </w:p>
        </w:tc>
      </w:tr>
      <w:tr w:rsidR="00940663" w:rsidRPr="0045663D">
        <w:tc>
          <w:tcPr>
            <w:tcW w:w="124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4ТМ-НН2</w:t>
            </w:r>
          </w:p>
        </w:tc>
        <w:tc>
          <w:tcPr>
            <w:tcW w:w="33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торговля непродовольственными товарами</w:t>
            </w:r>
          </w:p>
        </w:tc>
        <w:tc>
          <w:tcPr>
            <w:tcW w:w="81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0,183</w:t>
            </w:r>
          </w:p>
        </w:tc>
        <w:tc>
          <w:tcPr>
            <w:tcW w:w="712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0,14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0,14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0,54</w:t>
            </w:r>
          </w:p>
        </w:tc>
      </w:tr>
      <w:tr w:rsidR="00940663" w:rsidRPr="0045663D">
        <w:tc>
          <w:tcPr>
            <w:tcW w:w="124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4ТМ-НН3</w:t>
            </w:r>
          </w:p>
        </w:tc>
        <w:tc>
          <w:tcPr>
            <w:tcW w:w="33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торговля продовольственными и непродовольственными товарами</w:t>
            </w:r>
          </w:p>
        </w:tc>
        <w:tc>
          <w:tcPr>
            <w:tcW w:w="81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0,21</w:t>
            </w:r>
          </w:p>
        </w:tc>
        <w:tc>
          <w:tcPr>
            <w:tcW w:w="712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0,15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0,15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0,64</w:t>
            </w:r>
          </w:p>
        </w:tc>
      </w:tr>
    </w:tbl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right"/>
        <w:outlineLvl w:val="0"/>
        <w:rPr>
          <w:color w:val="000000"/>
        </w:rPr>
      </w:pPr>
      <w:r w:rsidRPr="0045663D">
        <w:rPr>
          <w:color w:val="000000"/>
        </w:rPr>
        <w:t>Приложение N 4.9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к решению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Думы Старожиловского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муниципального района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от 27 сентября 2019 г. N 115</w:t>
      </w: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Title"/>
        <w:jc w:val="center"/>
        <w:rPr>
          <w:color w:val="000000"/>
        </w:rPr>
      </w:pPr>
      <w:bookmarkStart w:id="12" w:name="P2102"/>
      <w:bookmarkEnd w:id="12"/>
      <w:r w:rsidRPr="0045663D">
        <w:rPr>
          <w:color w:val="000000"/>
        </w:rPr>
        <w:t>КОРРЕКТИРУЮЩИЙ КОЭФФИЦИЕНТ БАЗОВОЙ ДОХОДНОСТИ К2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ДЛЯ ИСЧИСЛЕНИЯ СУММЫ ЕДИНОГО НАЛОГА НА ВМЕНЕННЫЙ ДОХОД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ПРИ ОСУЩЕСТВЛЕНИИ ДЕЯТЕЛЬНОСТИ ПО СПЕЦИАЛИЗИРОВАННОЙ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РОЗНИЧНОЙ ТОРГОВЛЕ ПРОДОВОЛЬСТВЕННЫМИ ТОВАРАМИ,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ОСУЩЕСТВЛЯЕМОЙ ЧЕРЕЗ ОБЪЕКТЫ НЕСТАЦИОНАРНОЙ ТОРГОВОЙ СЕТИ,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НЕ ИМЕЮЩИЕ ТОРГОВЫХ ЗАЛОВ (С ОРГАНИЗАЦИЕЙ ТОРГОВЫХ МЕСТ),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НА 2020 ГОД</w:t>
      </w:r>
    </w:p>
    <w:p w:rsidR="00940663" w:rsidRPr="0045663D" w:rsidRDefault="0094066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3074"/>
        <w:gridCol w:w="925"/>
        <w:gridCol w:w="925"/>
        <w:gridCol w:w="1475"/>
        <w:gridCol w:w="1748"/>
      </w:tblGrid>
      <w:tr w:rsidR="00940663" w:rsidRPr="0045663D">
        <w:tc>
          <w:tcPr>
            <w:tcW w:w="1644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074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073" w:type="dxa"/>
            <w:gridSpan w:val="4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Значение К2</w:t>
            </w:r>
          </w:p>
        </w:tc>
      </w:tr>
      <w:tr w:rsidR="00940663" w:rsidRPr="0045663D">
        <w:tc>
          <w:tcPr>
            <w:tcW w:w="1644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074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1850" w:type="dxa"/>
            <w:gridSpan w:val="2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п.г.т. Старожилово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 прочих населенных пунктах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940663" w:rsidRPr="0045663D">
        <w:tc>
          <w:tcPr>
            <w:tcW w:w="164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А</w:t>
            </w:r>
          </w:p>
        </w:tc>
        <w:tc>
          <w:tcPr>
            <w:tcW w:w="307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Б</w:t>
            </w:r>
          </w:p>
        </w:tc>
        <w:tc>
          <w:tcPr>
            <w:tcW w:w="92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1.1</w:t>
            </w:r>
          </w:p>
        </w:tc>
        <w:tc>
          <w:tcPr>
            <w:tcW w:w="92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1.2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2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3</w:t>
            </w:r>
          </w:p>
        </w:tc>
      </w:tr>
      <w:tr w:rsidR="00940663" w:rsidRPr="0045663D">
        <w:tc>
          <w:tcPr>
            <w:tcW w:w="164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4ТМ-НСП</w:t>
            </w:r>
          </w:p>
        </w:tc>
        <w:tc>
          <w:tcPr>
            <w:tcW w:w="307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мест):</w:t>
            </w:r>
          </w:p>
        </w:tc>
        <w:tc>
          <w:tcPr>
            <w:tcW w:w="92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92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64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4ТМ-НСП-01</w:t>
            </w:r>
          </w:p>
        </w:tc>
        <w:tc>
          <w:tcPr>
            <w:tcW w:w="307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мясом, мясными продуктами, колбасными изделиями, рыбой, море- и рыбопродуктами, включая деликатесные</w:t>
            </w:r>
          </w:p>
        </w:tc>
        <w:tc>
          <w:tcPr>
            <w:tcW w:w="92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0,27</w:t>
            </w:r>
          </w:p>
        </w:tc>
        <w:tc>
          <w:tcPr>
            <w:tcW w:w="92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0,75</w:t>
            </w:r>
          </w:p>
        </w:tc>
      </w:tr>
      <w:tr w:rsidR="00940663" w:rsidRPr="0045663D">
        <w:tc>
          <w:tcPr>
            <w:tcW w:w="164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4ТМ-НСП-02</w:t>
            </w:r>
          </w:p>
        </w:tc>
        <w:tc>
          <w:tcPr>
            <w:tcW w:w="307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хлебом и хлебобулочными изделиями</w:t>
            </w:r>
          </w:p>
        </w:tc>
        <w:tc>
          <w:tcPr>
            <w:tcW w:w="92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0,075</w:t>
            </w:r>
          </w:p>
        </w:tc>
        <w:tc>
          <w:tcPr>
            <w:tcW w:w="92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0,064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0,064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0,21</w:t>
            </w:r>
          </w:p>
        </w:tc>
      </w:tr>
      <w:tr w:rsidR="00940663" w:rsidRPr="0045663D">
        <w:tc>
          <w:tcPr>
            <w:tcW w:w="164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4ТМ-НСП-03</w:t>
            </w:r>
          </w:p>
        </w:tc>
        <w:tc>
          <w:tcPr>
            <w:tcW w:w="307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крупами, изделиями из зерна, макаронными изделиями</w:t>
            </w:r>
          </w:p>
        </w:tc>
        <w:tc>
          <w:tcPr>
            <w:tcW w:w="92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0,183</w:t>
            </w:r>
          </w:p>
        </w:tc>
        <w:tc>
          <w:tcPr>
            <w:tcW w:w="92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0,14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0,14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0,54</w:t>
            </w:r>
          </w:p>
        </w:tc>
      </w:tr>
      <w:tr w:rsidR="00940663" w:rsidRPr="0045663D">
        <w:tc>
          <w:tcPr>
            <w:tcW w:w="1644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4ТМ-НСП-04</w:t>
            </w:r>
          </w:p>
        </w:tc>
        <w:tc>
          <w:tcPr>
            <w:tcW w:w="307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мороженым по налоговым периодам:</w:t>
            </w:r>
          </w:p>
        </w:tc>
        <w:tc>
          <w:tcPr>
            <w:tcW w:w="92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92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644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07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 1 и 4 кварталах</w:t>
            </w:r>
          </w:p>
        </w:tc>
        <w:tc>
          <w:tcPr>
            <w:tcW w:w="92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0,14</w:t>
            </w:r>
          </w:p>
        </w:tc>
        <w:tc>
          <w:tcPr>
            <w:tcW w:w="92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0,086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0,086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0,38</w:t>
            </w:r>
          </w:p>
        </w:tc>
      </w:tr>
      <w:tr w:rsidR="00940663" w:rsidRPr="0045663D">
        <w:tc>
          <w:tcPr>
            <w:tcW w:w="1644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07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во 2 и 3 кварталах</w:t>
            </w:r>
          </w:p>
        </w:tc>
        <w:tc>
          <w:tcPr>
            <w:tcW w:w="92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0,27</w:t>
            </w:r>
          </w:p>
        </w:tc>
        <w:tc>
          <w:tcPr>
            <w:tcW w:w="92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0,75</w:t>
            </w:r>
          </w:p>
        </w:tc>
      </w:tr>
      <w:tr w:rsidR="00940663" w:rsidRPr="0045663D">
        <w:tc>
          <w:tcPr>
            <w:tcW w:w="164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4ТМ-НСП-05</w:t>
            </w:r>
          </w:p>
        </w:tc>
        <w:tc>
          <w:tcPr>
            <w:tcW w:w="307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детским и диабетическим питанием</w:t>
            </w:r>
          </w:p>
        </w:tc>
        <w:tc>
          <w:tcPr>
            <w:tcW w:w="92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0,14</w:t>
            </w:r>
          </w:p>
        </w:tc>
        <w:tc>
          <w:tcPr>
            <w:tcW w:w="92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0,086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0,086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0,38</w:t>
            </w:r>
          </w:p>
        </w:tc>
      </w:tr>
      <w:tr w:rsidR="00940663" w:rsidRPr="0045663D">
        <w:tc>
          <w:tcPr>
            <w:tcW w:w="164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4ТМ-НСП-06</w:t>
            </w:r>
          </w:p>
        </w:tc>
        <w:tc>
          <w:tcPr>
            <w:tcW w:w="307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прочими)</w:t>
            </w:r>
          </w:p>
        </w:tc>
        <w:tc>
          <w:tcPr>
            <w:tcW w:w="92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0,27</w:t>
            </w:r>
          </w:p>
        </w:tc>
        <w:tc>
          <w:tcPr>
            <w:tcW w:w="92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0,75</w:t>
            </w:r>
          </w:p>
        </w:tc>
      </w:tr>
      <w:tr w:rsidR="00940663" w:rsidRPr="0045663D">
        <w:tc>
          <w:tcPr>
            <w:tcW w:w="164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4ТМ-НСП-07</w:t>
            </w:r>
          </w:p>
        </w:tc>
        <w:tc>
          <w:tcPr>
            <w:tcW w:w="307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кофе, чаем, пряностями</w:t>
            </w:r>
          </w:p>
        </w:tc>
        <w:tc>
          <w:tcPr>
            <w:tcW w:w="92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0,27</w:t>
            </w:r>
          </w:p>
        </w:tc>
        <w:tc>
          <w:tcPr>
            <w:tcW w:w="92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0,75</w:t>
            </w:r>
          </w:p>
        </w:tc>
      </w:tr>
      <w:tr w:rsidR="00940663" w:rsidRPr="0045663D">
        <w:tc>
          <w:tcPr>
            <w:tcW w:w="164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4ТМ-НСП-08</w:t>
            </w:r>
          </w:p>
        </w:tc>
        <w:tc>
          <w:tcPr>
            <w:tcW w:w="307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овощами и фруктами отечественного производства</w:t>
            </w:r>
          </w:p>
        </w:tc>
        <w:tc>
          <w:tcPr>
            <w:tcW w:w="92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0,14</w:t>
            </w:r>
          </w:p>
        </w:tc>
        <w:tc>
          <w:tcPr>
            <w:tcW w:w="92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0,086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0,086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0,38</w:t>
            </w:r>
          </w:p>
        </w:tc>
      </w:tr>
      <w:tr w:rsidR="00940663" w:rsidRPr="0045663D">
        <w:tc>
          <w:tcPr>
            <w:tcW w:w="164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4ТМ-НСП-09</w:t>
            </w:r>
          </w:p>
        </w:tc>
        <w:tc>
          <w:tcPr>
            <w:tcW w:w="307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овощами и фруктами импортного производства</w:t>
            </w:r>
          </w:p>
        </w:tc>
        <w:tc>
          <w:tcPr>
            <w:tcW w:w="92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0,27</w:t>
            </w:r>
          </w:p>
        </w:tc>
        <w:tc>
          <w:tcPr>
            <w:tcW w:w="92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0,75</w:t>
            </w:r>
          </w:p>
        </w:tc>
      </w:tr>
      <w:tr w:rsidR="00940663" w:rsidRPr="0045663D">
        <w:tc>
          <w:tcPr>
            <w:tcW w:w="164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4ТМ-НСП-10</w:t>
            </w:r>
          </w:p>
        </w:tc>
        <w:tc>
          <w:tcPr>
            <w:tcW w:w="307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зеленью (петрушкой, сельдереем, укропом и прочими)</w:t>
            </w:r>
          </w:p>
        </w:tc>
        <w:tc>
          <w:tcPr>
            <w:tcW w:w="92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0,14</w:t>
            </w:r>
          </w:p>
        </w:tc>
        <w:tc>
          <w:tcPr>
            <w:tcW w:w="92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0,086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0,086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0,38</w:t>
            </w:r>
          </w:p>
        </w:tc>
      </w:tr>
      <w:tr w:rsidR="00940663" w:rsidRPr="0045663D">
        <w:tc>
          <w:tcPr>
            <w:tcW w:w="164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4ТМ-НСП-11</w:t>
            </w:r>
          </w:p>
        </w:tc>
        <w:tc>
          <w:tcPr>
            <w:tcW w:w="307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водами, включая натуральные или искусственные минеральные, газированные; соками, включая натуральные и искусственные из экстрактов растительных</w:t>
            </w:r>
          </w:p>
        </w:tc>
        <w:tc>
          <w:tcPr>
            <w:tcW w:w="92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0,32</w:t>
            </w:r>
          </w:p>
        </w:tc>
        <w:tc>
          <w:tcPr>
            <w:tcW w:w="92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0,24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0,24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0,86</w:t>
            </w:r>
          </w:p>
        </w:tc>
      </w:tr>
      <w:tr w:rsidR="00940663" w:rsidRPr="0045663D">
        <w:tc>
          <w:tcPr>
            <w:tcW w:w="164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4ТМ-НСП-12</w:t>
            </w:r>
          </w:p>
        </w:tc>
        <w:tc>
          <w:tcPr>
            <w:tcW w:w="307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пивом и другой слабоалкогольной продукцией</w:t>
            </w:r>
          </w:p>
        </w:tc>
        <w:tc>
          <w:tcPr>
            <w:tcW w:w="92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0,45</w:t>
            </w:r>
          </w:p>
        </w:tc>
        <w:tc>
          <w:tcPr>
            <w:tcW w:w="92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0,32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0,32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</w:t>
            </w:r>
          </w:p>
        </w:tc>
      </w:tr>
      <w:tr w:rsidR="00940663" w:rsidRPr="0045663D">
        <w:tc>
          <w:tcPr>
            <w:tcW w:w="164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4ТМ-НСП-13</w:t>
            </w:r>
          </w:p>
        </w:tc>
        <w:tc>
          <w:tcPr>
            <w:tcW w:w="307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прочими продовольственными товарами</w:t>
            </w:r>
          </w:p>
        </w:tc>
        <w:tc>
          <w:tcPr>
            <w:tcW w:w="92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0,21</w:t>
            </w:r>
          </w:p>
        </w:tc>
        <w:tc>
          <w:tcPr>
            <w:tcW w:w="92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0,15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0,15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0,64</w:t>
            </w:r>
          </w:p>
        </w:tc>
      </w:tr>
    </w:tbl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right"/>
        <w:outlineLvl w:val="0"/>
        <w:rPr>
          <w:color w:val="000000"/>
        </w:rPr>
      </w:pPr>
      <w:r w:rsidRPr="0045663D">
        <w:rPr>
          <w:color w:val="000000"/>
        </w:rPr>
        <w:t>Приложение N 4.10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к решению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Думы Старожиловского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муниципального района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от 27 сентября 2019 г. N 115</w:t>
      </w: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Title"/>
        <w:jc w:val="center"/>
        <w:rPr>
          <w:color w:val="000000"/>
        </w:rPr>
      </w:pPr>
      <w:bookmarkStart w:id="13" w:name="P2227"/>
      <w:bookmarkEnd w:id="13"/>
      <w:r w:rsidRPr="0045663D">
        <w:rPr>
          <w:color w:val="000000"/>
        </w:rPr>
        <w:t>КОРРЕКТИРУЮЩИЙ КОЭФФИЦИЕНТ БАЗОВОЙ ДОХОДНОСТИ К2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ДЛЯ ИСЧИСЛЕНИЯ СУММЫ ЕДИНОГО НАЛОГА НА ВМЕНЕННЫЙ ДОХОД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ПРИ ОСУЩЕСТВЛЕНИИ ДЕЯТЕЛЬНОСТИ ПО СПЕЦИАЛИЗИРОВАННОЙ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РОЗНИЧНОЙ ТОРГОВЛЕ НЕПРОДОВОЛЬСТВЕННЫМИ ТОВАРАМИ,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ОСУЩЕСТВЛЯЕМОЙ ЧЕРЕЗ ОБЪЕКТЫ НЕСТАЦИОНАРНОЙ ТОРГОВОЙ СЕТИ,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НЕ ИМЕЮЩИЕ ТОРГОВЫХ ЗАЛОВ (С ОРГАНИЗАЦИЕЙ ТОРГОВЫХ МЕСТ),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НА 2020 ГОД</w:t>
      </w:r>
    </w:p>
    <w:p w:rsidR="00940663" w:rsidRPr="0045663D" w:rsidRDefault="0094066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98"/>
        <w:gridCol w:w="2828"/>
        <w:gridCol w:w="909"/>
        <w:gridCol w:w="909"/>
        <w:gridCol w:w="1475"/>
        <w:gridCol w:w="1748"/>
      </w:tblGrid>
      <w:tr w:rsidR="00940663" w:rsidRPr="0045663D">
        <w:tc>
          <w:tcPr>
            <w:tcW w:w="2098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828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041" w:type="dxa"/>
            <w:gridSpan w:val="4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Значение К2</w:t>
            </w:r>
          </w:p>
        </w:tc>
      </w:tr>
      <w:tr w:rsidR="00940663" w:rsidRPr="0045663D">
        <w:tc>
          <w:tcPr>
            <w:tcW w:w="2098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828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1818" w:type="dxa"/>
            <w:gridSpan w:val="2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п.г.т. Старожилово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 прочих населенных пунктах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940663" w:rsidRPr="0045663D">
        <w:tc>
          <w:tcPr>
            <w:tcW w:w="209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А</w:t>
            </w:r>
          </w:p>
        </w:tc>
        <w:tc>
          <w:tcPr>
            <w:tcW w:w="282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Б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1.1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1.2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2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3</w:t>
            </w:r>
          </w:p>
        </w:tc>
      </w:tr>
      <w:tr w:rsidR="00940663" w:rsidRPr="0045663D">
        <w:tc>
          <w:tcPr>
            <w:tcW w:w="209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4ТМ-НС-НП</w:t>
            </w:r>
          </w:p>
        </w:tc>
        <w:tc>
          <w:tcPr>
            <w:tcW w:w="282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Специализированная розничная торговля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мест):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209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4ТМ-НС-НП-01</w:t>
            </w:r>
          </w:p>
        </w:tc>
        <w:tc>
          <w:tcPr>
            <w:tcW w:w="282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табачными изделиями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0,43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0,32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0,32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</w:t>
            </w:r>
          </w:p>
        </w:tc>
      </w:tr>
      <w:tr w:rsidR="00940663" w:rsidRPr="0045663D">
        <w:tc>
          <w:tcPr>
            <w:tcW w:w="209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4ТМ-НС-НП-02</w:t>
            </w:r>
          </w:p>
        </w:tc>
        <w:tc>
          <w:tcPr>
            <w:tcW w:w="282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верхней одеждой и головными уборами из натурального меха и натуральной кожи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0,57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0,43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0,43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</w:t>
            </w:r>
          </w:p>
        </w:tc>
      </w:tr>
      <w:tr w:rsidR="00940663" w:rsidRPr="0045663D">
        <w:tc>
          <w:tcPr>
            <w:tcW w:w="209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4ТМ-НС-НП-03</w:t>
            </w:r>
          </w:p>
        </w:tc>
        <w:tc>
          <w:tcPr>
            <w:tcW w:w="282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головными уборами, за исключением изделий из натурального меха и натуральной кожи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0,28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0,20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0,20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0,83</w:t>
            </w:r>
          </w:p>
        </w:tc>
      </w:tr>
      <w:tr w:rsidR="00940663" w:rsidRPr="0045663D">
        <w:tc>
          <w:tcPr>
            <w:tcW w:w="209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4ТМ-НС-НП-04</w:t>
            </w:r>
          </w:p>
        </w:tc>
        <w:tc>
          <w:tcPr>
            <w:tcW w:w="282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обувью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0,27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0,75</w:t>
            </w:r>
          </w:p>
        </w:tc>
      </w:tr>
      <w:tr w:rsidR="00940663" w:rsidRPr="0045663D">
        <w:tc>
          <w:tcPr>
            <w:tcW w:w="209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4ТМ-НС-НП-05</w:t>
            </w:r>
          </w:p>
        </w:tc>
        <w:tc>
          <w:tcPr>
            <w:tcW w:w="282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детской одеждой и обувью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0,14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0,097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0,097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0,38</w:t>
            </w:r>
          </w:p>
        </w:tc>
      </w:tr>
      <w:tr w:rsidR="00940663" w:rsidRPr="0045663D">
        <w:tc>
          <w:tcPr>
            <w:tcW w:w="209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4ТМ-НС-НП-06</w:t>
            </w:r>
          </w:p>
        </w:tc>
        <w:tc>
          <w:tcPr>
            <w:tcW w:w="282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игрушками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0,13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0,13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0,54</w:t>
            </w:r>
          </w:p>
        </w:tc>
      </w:tr>
      <w:tr w:rsidR="00940663" w:rsidRPr="0045663D">
        <w:tc>
          <w:tcPr>
            <w:tcW w:w="2098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4ТМ-НС-НП-07</w:t>
            </w:r>
          </w:p>
        </w:tc>
        <w:tc>
          <w:tcPr>
            <w:tcW w:w="282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пиротехническими изделиями, елочными украшениями, искусственными елками по налоговым периодам: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2098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82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 4 квартале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0,43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0,32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0,32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</w:t>
            </w:r>
          </w:p>
        </w:tc>
      </w:tr>
      <w:tr w:rsidR="00940663" w:rsidRPr="0045663D">
        <w:tc>
          <w:tcPr>
            <w:tcW w:w="2098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82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 1, 2 и 3 кварталах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0,21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0,15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0,15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0,64</w:t>
            </w:r>
          </w:p>
        </w:tc>
      </w:tr>
      <w:tr w:rsidR="00940663" w:rsidRPr="0045663D">
        <w:tc>
          <w:tcPr>
            <w:tcW w:w="209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4ТМ-НС-НП-08</w:t>
            </w:r>
          </w:p>
        </w:tc>
        <w:tc>
          <w:tcPr>
            <w:tcW w:w="282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аудио- и видеокассетами, магнитными дисками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0,32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0,24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0,24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0,86</w:t>
            </w:r>
          </w:p>
        </w:tc>
      </w:tr>
      <w:tr w:rsidR="00940663" w:rsidRPr="0045663D">
        <w:tc>
          <w:tcPr>
            <w:tcW w:w="209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4ТМ-НС-НП-09</w:t>
            </w:r>
          </w:p>
        </w:tc>
        <w:tc>
          <w:tcPr>
            <w:tcW w:w="282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видеотехникой, магнитофонами, другими видами техники развлекательного характера; фотоаппаратами и фототоварами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0,35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0,25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0,25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0,96</w:t>
            </w:r>
          </w:p>
        </w:tc>
      </w:tr>
      <w:tr w:rsidR="00940663" w:rsidRPr="0045663D">
        <w:tc>
          <w:tcPr>
            <w:tcW w:w="209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4ТМ-НС-НП-10</w:t>
            </w:r>
          </w:p>
        </w:tc>
        <w:tc>
          <w:tcPr>
            <w:tcW w:w="282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средствами связи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0,32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0,24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0,24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0,86</w:t>
            </w:r>
          </w:p>
        </w:tc>
      </w:tr>
      <w:tr w:rsidR="00940663" w:rsidRPr="0045663D">
        <w:tc>
          <w:tcPr>
            <w:tcW w:w="209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4ТМ-НС-НП-11</w:t>
            </w:r>
          </w:p>
        </w:tc>
        <w:tc>
          <w:tcPr>
            <w:tcW w:w="282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светильниками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0,25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0,64</w:t>
            </w:r>
          </w:p>
        </w:tc>
      </w:tr>
      <w:tr w:rsidR="00940663" w:rsidRPr="0045663D">
        <w:tc>
          <w:tcPr>
            <w:tcW w:w="209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4ТМ-НС-НП-12</w:t>
            </w:r>
          </w:p>
        </w:tc>
        <w:tc>
          <w:tcPr>
            <w:tcW w:w="282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коврами и ковровыми изделиями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0,27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0,75</w:t>
            </w:r>
          </w:p>
        </w:tc>
      </w:tr>
      <w:tr w:rsidR="00940663" w:rsidRPr="0045663D">
        <w:tc>
          <w:tcPr>
            <w:tcW w:w="209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4ТМ-НС-НП-13</w:t>
            </w:r>
          </w:p>
        </w:tc>
        <w:tc>
          <w:tcPr>
            <w:tcW w:w="282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посудой и изделиями из фарфора, хрусталя, мельхиора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0,27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0,75</w:t>
            </w:r>
          </w:p>
        </w:tc>
      </w:tr>
      <w:tr w:rsidR="00940663" w:rsidRPr="0045663D">
        <w:tc>
          <w:tcPr>
            <w:tcW w:w="209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4ТМ-НС-НП-14</w:t>
            </w:r>
          </w:p>
        </w:tc>
        <w:tc>
          <w:tcPr>
            <w:tcW w:w="282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ювелирными изделиями и изделиями из драгоценных металлов (платины, золота, серебра)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0,57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0,43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0,43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</w:t>
            </w:r>
          </w:p>
        </w:tc>
      </w:tr>
      <w:tr w:rsidR="00940663" w:rsidRPr="0045663D">
        <w:tc>
          <w:tcPr>
            <w:tcW w:w="209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4ТМ-НС-НП-15</w:t>
            </w:r>
          </w:p>
        </w:tc>
        <w:tc>
          <w:tcPr>
            <w:tcW w:w="282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бижутерией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0,25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0,64</w:t>
            </w:r>
          </w:p>
        </w:tc>
      </w:tr>
      <w:tr w:rsidR="00940663" w:rsidRPr="0045663D">
        <w:tc>
          <w:tcPr>
            <w:tcW w:w="209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4ТМ-НС-НП-16</w:t>
            </w:r>
          </w:p>
        </w:tc>
        <w:tc>
          <w:tcPr>
            <w:tcW w:w="282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парфюмерией и косметикой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0,27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0,75</w:t>
            </w:r>
          </w:p>
        </w:tc>
      </w:tr>
      <w:tr w:rsidR="00940663" w:rsidRPr="0045663D">
        <w:tc>
          <w:tcPr>
            <w:tcW w:w="209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4ТМ-НС-НП-17</w:t>
            </w:r>
          </w:p>
        </w:tc>
        <w:tc>
          <w:tcPr>
            <w:tcW w:w="282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кожгалантереей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0,25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0,75</w:t>
            </w:r>
          </w:p>
        </w:tc>
      </w:tr>
      <w:tr w:rsidR="00940663" w:rsidRPr="0045663D">
        <w:tc>
          <w:tcPr>
            <w:tcW w:w="209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4ТМ-НС-НП-18</w:t>
            </w:r>
          </w:p>
        </w:tc>
        <w:tc>
          <w:tcPr>
            <w:tcW w:w="282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товарами бытовой химии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0,25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0,64</w:t>
            </w:r>
          </w:p>
        </w:tc>
      </w:tr>
      <w:tr w:rsidR="00940663" w:rsidRPr="0045663D">
        <w:tc>
          <w:tcPr>
            <w:tcW w:w="209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4ТМ-НС-НП-19</w:t>
            </w:r>
          </w:p>
        </w:tc>
        <w:tc>
          <w:tcPr>
            <w:tcW w:w="282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музыкальными инструментами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0,183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0,14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0,14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0,54</w:t>
            </w:r>
          </w:p>
        </w:tc>
      </w:tr>
      <w:tr w:rsidR="00940663" w:rsidRPr="0045663D">
        <w:tc>
          <w:tcPr>
            <w:tcW w:w="209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4ТМ-НС-НП-20</w:t>
            </w:r>
          </w:p>
        </w:tc>
        <w:tc>
          <w:tcPr>
            <w:tcW w:w="282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оргтехникой и периферийным оборудованием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0,27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0,75</w:t>
            </w:r>
          </w:p>
        </w:tc>
      </w:tr>
      <w:tr w:rsidR="00940663" w:rsidRPr="0045663D">
        <w:tc>
          <w:tcPr>
            <w:tcW w:w="209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4ТМ-НС-НП-21</w:t>
            </w:r>
          </w:p>
        </w:tc>
        <w:tc>
          <w:tcPr>
            <w:tcW w:w="282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канцелярскими товарами и школьными принадлежностями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0,13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0,13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0,54</w:t>
            </w:r>
          </w:p>
        </w:tc>
      </w:tr>
      <w:tr w:rsidR="00940663" w:rsidRPr="0045663D">
        <w:tc>
          <w:tcPr>
            <w:tcW w:w="209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4ТМ-НС-НП-22</w:t>
            </w:r>
          </w:p>
        </w:tc>
        <w:tc>
          <w:tcPr>
            <w:tcW w:w="282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лекарствами, медицинскими изделиями и другими аптечными товарами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0,27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0,75</w:t>
            </w:r>
          </w:p>
        </w:tc>
      </w:tr>
      <w:tr w:rsidR="00940663" w:rsidRPr="0045663D">
        <w:tc>
          <w:tcPr>
            <w:tcW w:w="209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4ТМ-НС-НП-23</w:t>
            </w:r>
          </w:p>
        </w:tc>
        <w:tc>
          <w:tcPr>
            <w:tcW w:w="282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товарами для охоты и рыбалки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0,27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0,75</w:t>
            </w:r>
          </w:p>
        </w:tc>
      </w:tr>
      <w:tr w:rsidR="00940663" w:rsidRPr="0045663D">
        <w:tc>
          <w:tcPr>
            <w:tcW w:w="2098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4ТМ-НС-НП-24</w:t>
            </w:r>
          </w:p>
        </w:tc>
        <w:tc>
          <w:tcPr>
            <w:tcW w:w="282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мотоциклами с мощностью двигателя свыше 112,5 кВт (150 лошадиных сил), другими транспортными средствами (за исключением автомобилей), запчастями к автомобилям, мотоциклам и другим транспортным средствам по налоговым периодам: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2098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82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 1 и 4 кварталах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0,43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0,32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0,32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</w:t>
            </w:r>
          </w:p>
        </w:tc>
      </w:tr>
      <w:tr w:rsidR="00940663" w:rsidRPr="0045663D">
        <w:tc>
          <w:tcPr>
            <w:tcW w:w="2098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82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во 2 и 3 кварталах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0,57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0,43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0,43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</w:t>
            </w:r>
          </w:p>
        </w:tc>
      </w:tr>
      <w:tr w:rsidR="00940663" w:rsidRPr="0045663D">
        <w:tc>
          <w:tcPr>
            <w:tcW w:w="209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4ТМ-НС-НП-25</w:t>
            </w:r>
          </w:p>
        </w:tc>
        <w:tc>
          <w:tcPr>
            <w:tcW w:w="282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цветами, в том числе искусственными, и сопутствующими товарами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0,21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0,86</w:t>
            </w:r>
          </w:p>
        </w:tc>
      </w:tr>
      <w:tr w:rsidR="00940663" w:rsidRPr="0045663D">
        <w:tc>
          <w:tcPr>
            <w:tcW w:w="2098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4ТМ-НС-НП-26</w:t>
            </w:r>
          </w:p>
        </w:tc>
        <w:tc>
          <w:tcPr>
            <w:tcW w:w="282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семенами по налоговым периодам: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2098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82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 1 и 2 кварталах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0,28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0,20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0,20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0,86</w:t>
            </w:r>
          </w:p>
        </w:tc>
      </w:tr>
      <w:tr w:rsidR="00940663" w:rsidRPr="0045663D">
        <w:tc>
          <w:tcPr>
            <w:tcW w:w="2098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82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 3 и 4 кварталах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0,13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0,13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0,49</w:t>
            </w:r>
          </w:p>
        </w:tc>
      </w:tr>
      <w:tr w:rsidR="00940663" w:rsidRPr="0045663D">
        <w:tc>
          <w:tcPr>
            <w:tcW w:w="209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4ТМ-НС-НП-27</w:t>
            </w:r>
          </w:p>
        </w:tc>
        <w:tc>
          <w:tcPr>
            <w:tcW w:w="282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рассадой, саженцами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0,14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0,097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0,097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0,38</w:t>
            </w:r>
          </w:p>
        </w:tc>
      </w:tr>
      <w:tr w:rsidR="00940663" w:rsidRPr="0045663D">
        <w:tc>
          <w:tcPr>
            <w:tcW w:w="2098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4ТМ-НС-НП-28</w:t>
            </w:r>
          </w:p>
        </w:tc>
        <w:tc>
          <w:tcPr>
            <w:tcW w:w="282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строительными материалами, строительными конструкциями и отделочными материалами по налоговым периодам: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2098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82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 1 и 4 кварталах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0,21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0,15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0,15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0,64</w:t>
            </w:r>
          </w:p>
        </w:tc>
      </w:tr>
      <w:tr w:rsidR="00940663" w:rsidRPr="0045663D">
        <w:tc>
          <w:tcPr>
            <w:tcW w:w="2098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82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во 2 и 3 кварталах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0,25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0,64</w:t>
            </w:r>
          </w:p>
        </w:tc>
      </w:tr>
      <w:tr w:rsidR="00940663" w:rsidRPr="0045663D">
        <w:tc>
          <w:tcPr>
            <w:tcW w:w="2098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4ТМ-НС-НП-29</w:t>
            </w:r>
          </w:p>
        </w:tc>
        <w:tc>
          <w:tcPr>
            <w:tcW w:w="282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инвентарем для ведения приусадебного и домашнего хозяйства, в том числе мотоблоками, глубинными насосами, стройинвентарем по налоговым периодам: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2098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82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 1 и 4 кварталах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0,21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0,15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0,15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0,64</w:t>
            </w:r>
          </w:p>
        </w:tc>
      </w:tr>
      <w:tr w:rsidR="00940663" w:rsidRPr="0045663D">
        <w:tc>
          <w:tcPr>
            <w:tcW w:w="2098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82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 3 и 4 кварталах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0,25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0,64</w:t>
            </w:r>
          </w:p>
        </w:tc>
      </w:tr>
      <w:tr w:rsidR="00940663" w:rsidRPr="0045663D">
        <w:tc>
          <w:tcPr>
            <w:tcW w:w="209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4ТМ-НС-НП-30</w:t>
            </w:r>
          </w:p>
        </w:tc>
        <w:tc>
          <w:tcPr>
            <w:tcW w:w="282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домашними животными и птицами, в том числе аквариумными рыбками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0,13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0,13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0,54</w:t>
            </w:r>
          </w:p>
        </w:tc>
      </w:tr>
      <w:tr w:rsidR="00940663" w:rsidRPr="0045663D">
        <w:tc>
          <w:tcPr>
            <w:tcW w:w="209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4ТМ-НС-НП-31</w:t>
            </w:r>
          </w:p>
        </w:tc>
        <w:tc>
          <w:tcPr>
            <w:tcW w:w="282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газетами, журналами, книгами и другими полиграфическими товарами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0,14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0,11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0,43</w:t>
            </w:r>
          </w:p>
        </w:tc>
      </w:tr>
      <w:tr w:rsidR="00940663" w:rsidRPr="0045663D">
        <w:tc>
          <w:tcPr>
            <w:tcW w:w="209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4ТМ-НС-НП-32</w:t>
            </w:r>
          </w:p>
        </w:tc>
        <w:tc>
          <w:tcPr>
            <w:tcW w:w="282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изделиями народных художественных промыслов (за исключением изделий антиквариата)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0,14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0,11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0,43</w:t>
            </w:r>
          </w:p>
        </w:tc>
      </w:tr>
      <w:tr w:rsidR="00940663" w:rsidRPr="0045663D">
        <w:tc>
          <w:tcPr>
            <w:tcW w:w="209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4ТМ-НС-НП-33</w:t>
            </w:r>
          </w:p>
        </w:tc>
        <w:tc>
          <w:tcPr>
            <w:tcW w:w="282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полиэтиленовыми пакетами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0,075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0,054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0,054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0,183</w:t>
            </w:r>
          </w:p>
        </w:tc>
      </w:tr>
      <w:tr w:rsidR="00940663" w:rsidRPr="0045663D">
        <w:tc>
          <w:tcPr>
            <w:tcW w:w="209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4ТМ-НС-НП-34</w:t>
            </w:r>
          </w:p>
        </w:tc>
        <w:tc>
          <w:tcPr>
            <w:tcW w:w="282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подержанными товарами всех видов (за исключением подержанных автомобилей)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0,075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0,054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0,054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0,183</w:t>
            </w:r>
          </w:p>
        </w:tc>
      </w:tr>
      <w:tr w:rsidR="00940663" w:rsidRPr="0045663D">
        <w:tc>
          <w:tcPr>
            <w:tcW w:w="209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4ТМ-НС-НП-35</w:t>
            </w:r>
          </w:p>
        </w:tc>
        <w:tc>
          <w:tcPr>
            <w:tcW w:w="282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твердым топливом (с погрузкой и доставкой покупателю)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0,13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0,13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0,54</w:t>
            </w:r>
          </w:p>
        </w:tc>
      </w:tr>
      <w:tr w:rsidR="00940663" w:rsidRPr="0045663D">
        <w:tc>
          <w:tcPr>
            <w:tcW w:w="209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4ТМ-НС-НП-36</w:t>
            </w:r>
          </w:p>
        </w:tc>
        <w:tc>
          <w:tcPr>
            <w:tcW w:w="282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прочими видами непродовольственных товаров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0,183</w:t>
            </w:r>
          </w:p>
        </w:tc>
        <w:tc>
          <w:tcPr>
            <w:tcW w:w="909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0,14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0,14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0,35</w:t>
            </w:r>
          </w:p>
        </w:tc>
      </w:tr>
    </w:tbl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right"/>
        <w:outlineLvl w:val="0"/>
        <w:rPr>
          <w:color w:val="000000"/>
        </w:rPr>
      </w:pPr>
      <w:r w:rsidRPr="0045663D">
        <w:rPr>
          <w:color w:val="000000"/>
        </w:rPr>
        <w:t>Приложение N 4.11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к решению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Думы Старожиловского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муниципального района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от 27 сентября 2019 г. N 115</w:t>
      </w: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Title"/>
        <w:jc w:val="center"/>
        <w:rPr>
          <w:color w:val="000000"/>
        </w:rPr>
      </w:pPr>
      <w:bookmarkStart w:id="14" w:name="P2530"/>
      <w:bookmarkEnd w:id="14"/>
      <w:r w:rsidRPr="0045663D">
        <w:rPr>
          <w:color w:val="000000"/>
        </w:rPr>
        <w:t>КОРРЕКТИРУЮЩИЙ КОЭФФИЦИЕНТ БАЗОВОЙ ДОХОДНОСТИ К2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ДЛЯ ИСЧИСЛЕНИЯ СУММЫ ЕДИНОГО НАЛОГА НА ВМЕНЕННЫЙ ДОХОД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ПРИ ОСУЩЕСТВЛЕНИИ ДЕЯТЕЛЬНОСТИ ПО РОЗНИЧНОЙ ТОРГОВЛЕ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ГОРЮЧЕ-СМАЗОЧНЫМИ МАТЕРИАЛАМИ, НЕ ОТНОСЯЩИМИСЯ К ПОДАКЦИЗНЫМ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ТОВАРАМ, ОСУЩЕСТВЛЯЕМОЙ ЧЕРЕЗ СТАЦИОНАРНЫЕ И НЕСТАЦИОНАРНЫЕ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АВТОЗАПРАВОЧНЫЕ СТАНЦИИ, НА 2020 ГОД</w:t>
      </w:r>
    </w:p>
    <w:p w:rsidR="00940663" w:rsidRPr="0045663D" w:rsidRDefault="0094066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3396"/>
        <w:gridCol w:w="764"/>
        <w:gridCol w:w="764"/>
        <w:gridCol w:w="1475"/>
        <w:gridCol w:w="1748"/>
      </w:tblGrid>
      <w:tr w:rsidR="00940663" w:rsidRPr="0045663D">
        <w:tc>
          <w:tcPr>
            <w:tcW w:w="1474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396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751" w:type="dxa"/>
            <w:gridSpan w:val="4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Значение К2</w:t>
            </w:r>
          </w:p>
        </w:tc>
      </w:tr>
      <w:tr w:rsidR="00940663" w:rsidRPr="0045663D">
        <w:tc>
          <w:tcPr>
            <w:tcW w:w="1474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396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1528" w:type="dxa"/>
            <w:gridSpan w:val="2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п.г.т. Старожилово</w:t>
            </w:r>
          </w:p>
        </w:tc>
        <w:tc>
          <w:tcPr>
            <w:tcW w:w="1475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 прочих населенных пунктах</w:t>
            </w:r>
          </w:p>
        </w:tc>
        <w:tc>
          <w:tcPr>
            <w:tcW w:w="1748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940663" w:rsidRPr="0045663D">
        <w:tc>
          <w:tcPr>
            <w:tcW w:w="1474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396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76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 зона</w:t>
            </w:r>
          </w:p>
        </w:tc>
        <w:tc>
          <w:tcPr>
            <w:tcW w:w="76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2 зона</w:t>
            </w:r>
          </w:p>
        </w:tc>
        <w:tc>
          <w:tcPr>
            <w:tcW w:w="1475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1748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</w:tr>
      <w:tr w:rsidR="00940663" w:rsidRPr="0045663D">
        <w:tc>
          <w:tcPr>
            <w:tcW w:w="147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А</w:t>
            </w:r>
          </w:p>
        </w:tc>
        <w:tc>
          <w:tcPr>
            <w:tcW w:w="33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Б</w:t>
            </w:r>
          </w:p>
        </w:tc>
        <w:tc>
          <w:tcPr>
            <w:tcW w:w="76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1.1</w:t>
            </w:r>
          </w:p>
        </w:tc>
        <w:tc>
          <w:tcPr>
            <w:tcW w:w="76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1.2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2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3</w:t>
            </w:r>
          </w:p>
        </w:tc>
      </w:tr>
      <w:tr w:rsidR="00940663" w:rsidRPr="0045663D">
        <w:tc>
          <w:tcPr>
            <w:tcW w:w="147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4ТМ-ГСМ</w:t>
            </w:r>
          </w:p>
        </w:tc>
        <w:tc>
          <w:tcPr>
            <w:tcW w:w="33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 xml:space="preserve">Розничная специализированная торговля горюче-смазочными материалами (ГСМ), не относящимися к подакцизным товарам, </w:t>
            </w:r>
            <w:hyperlink w:anchor="P2559" w:history="1">
              <w:r w:rsidRPr="0045663D">
                <w:rPr>
                  <w:color w:val="000000"/>
                </w:rPr>
                <w:t>&lt;*&gt;</w:t>
              </w:r>
            </w:hyperlink>
            <w:r w:rsidRPr="0045663D">
              <w:rPr>
                <w:color w:val="000000"/>
              </w:rPr>
              <w:t xml:space="preserve"> осуществляемая через стационарные и нестационарные автозаправочные станции (АЗС)</w:t>
            </w:r>
          </w:p>
        </w:tc>
        <w:tc>
          <w:tcPr>
            <w:tcW w:w="76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1,0</w:t>
            </w:r>
          </w:p>
        </w:tc>
        <w:tc>
          <w:tcPr>
            <w:tcW w:w="76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1,0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1,0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1,0</w:t>
            </w:r>
          </w:p>
        </w:tc>
      </w:tr>
    </w:tbl>
    <w:p w:rsidR="00940663" w:rsidRPr="0045663D" w:rsidRDefault="00940663">
      <w:pPr>
        <w:rPr>
          <w:color w:val="000000"/>
        </w:rPr>
        <w:sectPr w:rsidR="00940663" w:rsidRPr="0045663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ind w:firstLine="540"/>
        <w:jc w:val="both"/>
        <w:rPr>
          <w:color w:val="000000"/>
        </w:rPr>
      </w:pPr>
      <w:r w:rsidRPr="0045663D">
        <w:rPr>
          <w:color w:val="000000"/>
        </w:rPr>
        <w:t>Примечание.</w:t>
      </w:r>
    </w:p>
    <w:p w:rsidR="00940663" w:rsidRPr="0045663D" w:rsidRDefault="00940663">
      <w:pPr>
        <w:pStyle w:val="ConsPlusNormal"/>
        <w:spacing w:before="220"/>
        <w:ind w:firstLine="540"/>
        <w:jc w:val="both"/>
        <w:rPr>
          <w:color w:val="000000"/>
        </w:rPr>
      </w:pPr>
      <w:bookmarkStart w:id="15" w:name="P2559"/>
      <w:bookmarkEnd w:id="15"/>
      <w:r w:rsidRPr="0045663D">
        <w:rPr>
          <w:color w:val="000000"/>
        </w:rPr>
        <w:t>&lt;*&gt; К горюче-смазочным материалам, не относящимся к подакцизным товарам, относятся все виды газа, используемого для заправки автомобильных транспортных средств.</w:t>
      </w:r>
    </w:p>
    <w:p w:rsidR="00940663" w:rsidRPr="0045663D" w:rsidRDefault="00940663">
      <w:pPr>
        <w:pStyle w:val="ConsPlusNormal"/>
        <w:spacing w:before="220"/>
        <w:ind w:firstLine="540"/>
        <w:jc w:val="both"/>
        <w:rPr>
          <w:color w:val="000000"/>
        </w:rPr>
      </w:pPr>
      <w:r w:rsidRPr="0045663D">
        <w:rPr>
          <w:color w:val="000000"/>
        </w:rPr>
        <w:t xml:space="preserve">Розничная торговля автомобильным бензином, дизельным топливом и моторными маслами для дизельных и (или) карбюраторных (инжекторных) двигателей, относящимся к подакцизным товарам согласно </w:t>
      </w:r>
      <w:hyperlink r:id="rId5" w:history="1">
        <w:r w:rsidRPr="0045663D">
          <w:rPr>
            <w:color w:val="000000"/>
          </w:rPr>
          <w:t>подпунктам 7</w:t>
        </w:r>
      </w:hyperlink>
      <w:r w:rsidRPr="0045663D">
        <w:rPr>
          <w:color w:val="000000"/>
        </w:rPr>
        <w:t xml:space="preserve"> - </w:t>
      </w:r>
      <w:hyperlink r:id="rId6" w:history="1">
        <w:r w:rsidRPr="0045663D">
          <w:rPr>
            <w:color w:val="000000"/>
          </w:rPr>
          <w:t>9 пункта 1 статьи 181</w:t>
        </w:r>
      </w:hyperlink>
      <w:r w:rsidRPr="0045663D">
        <w:rPr>
          <w:color w:val="000000"/>
        </w:rPr>
        <w:t xml:space="preserve"> части второй Налогового кодекса Российской Федерации, а также розничная торговля другими подакцизными товарами (согласно </w:t>
      </w:r>
      <w:hyperlink r:id="rId7" w:history="1">
        <w:r w:rsidRPr="0045663D">
          <w:rPr>
            <w:color w:val="000000"/>
          </w:rPr>
          <w:t>подпункту 10 пункта 1 статьи 181</w:t>
        </w:r>
      </w:hyperlink>
      <w:r w:rsidRPr="0045663D">
        <w:rPr>
          <w:color w:val="000000"/>
        </w:rPr>
        <w:t xml:space="preserve"> части второй Налогового кодекса Российской Федерации), не относится к виду деятельности (с кодом 4ТМ-ГСМ), подпадающему под систему налогообложения в виде единого налога на вмененный доход.</w:t>
      </w: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right"/>
        <w:outlineLvl w:val="0"/>
        <w:rPr>
          <w:color w:val="000000"/>
        </w:rPr>
      </w:pPr>
      <w:r w:rsidRPr="0045663D">
        <w:rPr>
          <w:color w:val="000000"/>
        </w:rPr>
        <w:t>Приложение N 4.12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к решению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Думы Старожиловского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муниципального района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от 27 сентября 2019 г. N 115</w:t>
      </w: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Title"/>
        <w:jc w:val="center"/>
        <w:rPr>
          <w:color w:val="000000"/>
        </w:rPr>
      </w:pPr>
      <w:bookmarkStart w:id="16" w:name="P2572"/>
      <w:bookmarkEnd w:id="16"/>
      <w:r w:rsidRPr="0045663D">
        <w:rPr>
          <w:color w:val="000000"/>
        </w:rPr>
        <w:t>КОРРЕКТИРУЮЩИЙ КОЭФФИЦИЕНТ БАЗОВОЙ ДОХОДНОСТИ К2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ДЛЯ ИСЧИСЛЕНИЯ СУММЫ ЕДИНОГО НАЛОГА НА ВМЕНЕННЫЙ ДОХОД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ПРИ ОСУЩЕСТВЛЕНИИ ДЕЯТЕЛЬНОСТИ ПО РАЗНОСНОЙ ТОРГОВЛЕ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НА 2020 ГОД</w:t>
      </w:r>
    </w:p>
    <w:p w:rsidR="00940663" w:rsidRPr="0045663D" w:rsidRDefault="0094066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1"/>
        <w:gridCol w:w="3396"/>
        <w:gridCol w:w="764"/>
        <w:gridCol w:w="764"/>
        <w:gridCol w:w="1475"/>
        <w:gridCol w:w="1748"/>
      </w:tblGrid>
      <w:tr w:rsidR="00940663" w:rsidRPr="0045663D">
        <w:tc>
          <w:tcPr>
            <w:tcW w:w="1191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396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751" w:type="dxa"/>
            <w:gridSpan w:val="4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Значение К2</w:t>
            </w:r>
          </w:p>
        </w:tc>
      </w:tr>
      <w:tr w:rsidR="00940663" w:rsidRPr="0045663D">
        <w:tc>
          <w:tcPr>
            <w:tcW w:w="1191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396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1528" w:type="dxa"/>
            <w:gridSpan w:val="2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п.г.т. Старожилово</w:t>
            </w:r>
          </w:p>
        </w:tc>
        <w:tc>
          <w:tcPr>
            <w:tcW w:w="1475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 прочих населенных пунктах</w:t>
            </w:r>
          </w:p>
        </w:tc>
        <w:tc>
          <w:tcPr>
            <w:tcW w:w="1748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940663" w:rsidRPr="0045663D">
        <w:tc>
          <w:tcPr>
            <w:tcW w:w="1191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396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76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 зона</w:t>
            </w:r>
          </w:p>
        </w:tc>
        <w:tc>
          <w:tcPr>
            <w:tcW w:w="76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2 зона</w:t>
            </w:r>
          </w:p>
        </w:tc>
        <w:tc>
          <w:tcPr>
            <w:tcW w:w="1475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1748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</w:tr>
      <w:tr w:rsidR="00940663" w:rsidRPr="0045663D">
        <w:tc>
          <w:tcPr>
            <w:tcW w:w="119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А</w:t>
            </w:r>
          </w:p>
        </w:tc>
        <w:tc>
          <w:tcPr>
            <w:tcW w:w="33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Б</w:t>
            </w:r>
          </w:p>
        </w:tc>
        <w:tc>
          <w:tcPr>
            <w:tcW w:w="76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1.1</w:t>
            </w:r>
          </w:p>
        </w:tc>
        <w:tc>
          <w:tcPr>
            <w:tcW w:w="76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1.2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2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3</w:t>
            </w:r>
          </w:p>
        </w:tc>
      </w:tr>
      <w:tr w:rsidR="00940663" w:rsidRPr="0045663D">
        <w:tc>
          <w:tcPr>
            <w:tcW w:w="119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4РТ</w:t>
            </w:r>
          </w:p>
        </w:tc>
        <w:tc>
          <w:tcPr>
            <w:tcW w:w="339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Разносная торговля, осуществляемая индивидуальными предпринимателями без организации торговых мест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76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0,43</w:t>
            </w:r>
          </w:p>
        </w:tc>
        <w:tc>
          <w:tcPr>
            <w:tcW w:w="76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0,22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0,22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0,86</w:t>
            </w:r>
          </w:p>
        </w:tc>
      </w:tr>
    </w:tbl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right"/>
        <w:outlineLvl w:val="0"/>
        <w:rPr>
          <w:color w:val="000000"/>
        </w:rPr>
      </w:pPr>
      <w:r w:rsidRPr="0045663D">
        <w:rPr>
          <w:color w:val="000000"/>
        </w:rPr>
        <w:t>Приложение N 5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к решению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Думы Старожиловского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муниципального района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от 27 сентября 2019 г. N 115</w:t>
      </w: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Title"/>
        <w:jc w:val="center"/>
        <w:rPr>
          <w:color w:val="000000"/>
        </w:rPr>
      </w:pPr>
      <w:bookmarkStart w:id="17" w:name="P2608"/>
      <w:bookmarkEnd w:id="17"/>
      <w:r w:rsidRPr="0045663D">
        <w:rPr>
          <w:color w:val="000000"/>
        </w:rPr>
        <w:t>КОРРЕКТИРУЮЩИЙ КОЭФФИЦИЕНТ БАЗОВОЙ ДОХОДНОСТИ К2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ДЛЯ ИСЧИСЛЕНИЯ СУММЫ ЕДИНОГО НАЛОГА НА ВМЕНЕННЫЙ ДОХОД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ПРИ ОСУЩЕСТВЛЕНИИ ДЕЯТЕЛЬНОСТИ ПО ОБЩЕСТВЕННОМУ ПИТАНИЮ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НА 2020 ГОД</w:t>
      </w: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rPr>
          <w:color w:val="000000"/>
        </w:rPr>
        <w:sectPr w:rsidR="00940663" w:rsidRPr="0045663D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04"/>
        <w:gridCol w:w="3022"/>
        <w:gridCol w:w="951"/>
        <w:gridCol w:w="951"/>
        <w:gridCol w:w="1475"/>
        <w:gridCol w:w="1748"/>
      </w:tblGrid>
      <w:tr w:rsidR="00940663" w:rsidRPr="0045663D">
        <w:tc>
          <w:tcPr>
            <w:tcW w:w="1304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022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125" w:type="dxa"/>
            <w:gridSpan w:val="4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Значение К2</w:t>
            </w:r>
          </w:p>
        </w:tc>
      </w:tr>
      <w:tr w:rsidR="00940663" w:rsidRPr="0045663D">
        <w:tc>
          <w:tcPr>
            <w:tcW w:w="1304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022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1902" w:type="dxa"/>
            <w:gridSpan w:val="2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п.г.т. Старожилово</w:t>
            </w:r>
          </w:p>
        </w:tc>
        <w:tc>
          <w:tcPr>
            <w:tcW w:w="1475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 прочих населенных пунктах</w:t>
            </w:r>
          </w:p>
        </w:tc>
        <w:tc>
          <w:tcPr>
            <w:tcW w:w="1748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вне населенных пунктов в пределах придорожной полосы дорог федерального и областного назначения</w:t>
            </w:r>
          </w:p>
        </w:tc>
      </w:tr>
      <w:tr w:rsidR="00940663" w:rsidRPr="0045663D">
        <w:tc>
          <w:tcPr>
            <w:tcW w:w="1304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022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95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 зона</w:t>
            </w:r>
          </w:p>
        </w:tc>
        <w:tc>
          <w:tcPr>
            <w:tcW w:w="95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2 зона</w:t>
            </w:r>
          </w:p>
        </w:tc>
        <w:tc>
          <w:tcPr>
            <w:tcW w:w="1475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1748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</w:tr>
      <w:tr w:rsidR="00940663" w:rsidRPr="0045663D">
        <w:tc>
          <w:tcPr>
            <w:tcW w:w="130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А</w:t>
            </w:r>
          </w:p>
        </w:tc>
        <w:tc>
          <w:tcPr>
            <w:tcW w:w="3022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Б</w:t>
            </w:r>
          </w:p>
        </w:tc>
        <w:tc>
          <w:tcPr>
            <w:tcW w:w="95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1.1</w:t>
            </w:r>
          </w:p>
        </w:tc>
        <w:tc>
          <w:tcPr>
            <w:tcW w:w="95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1.2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2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3</w:t>
            </w:r>
          </w:p>
        </w:tc>
      </w:tr>
      <w:tr w:rsidR="00940663" w:rsidRPr="0045663D">
        <w:tc>
          <w:tcPr>
            <w:tcW w:w="130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5ОП</w:t>
            </w:r>
          </w:p>
        </w:tc>
        <w:tc>
          <w:tcPr>
            <w:tcW w:w="3022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Общественное питание:</w:t>
            </w:r>
          </w:p>
        </w:tc>
        <w:tc>
          <w:tcPr>
            <w:tcW w:w="951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951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30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5ОП-1</w:t>
            </w:r>
          </w:p>
        </w:tc>
        <w:tc>
          <w:tcPr>
            <w:tcW w:w="3022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Деятельность ресторанов, кафе и баров с площадью зала для обслуживания посетителей:</w:t>
            </w:r>
          </w:p>
        </w:tc>
        <w:tc>
          <w:tcPr>
            <w:tcW w:w="951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951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304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3022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до 50 кв. метров (включительно)</w:t>
            </w:r>
          </w:p>
        </w:tc>
        <w:tc>
          <w:tcPr>
            <w:tcW w:w="95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0,32</w:t>
            </w:r>
          </w:p>
        </w:tc>
        <w:tc>
          <w:tcPr>
            <w:tcW w:w="95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0,24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0,86</w:t>
            </w:r>
          </w:p>
        </w:tc>
      </w:tr>
      <w:tr w:rsidR="00940663" w:rsidRPr="0045663D">
        <w:tc>
          <w:tcPr>
            <w:tcW w:w="1304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3022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50 до 100 кв. м</w:t>
            </w:r>
          </w:p>
        </w:tc>
        <w:tc>
          <w:tcPr>
            <w:tcW w:w="95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0,27</w:t>
            </w:r>
          </w:p>
        </w:tc>
        <w:tc>
          <w:tcPr>
            <w:tcW w:w="95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0,21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0,183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0,75</w:t>
            </w:r>
          </w:p>
        </w:tc>
      </w:tr>
      <w:tr w:rsidR="00940663" w:rsidRPr="0045663D">
        <w:tc>
          <w:tcPr>
            <w:tcW w:w="1304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3022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100 до 150 кв. м</w:t>
            </w:r>
          </w:p>
        </w:tc>
        <w:tc>
          <w:tcPr>
            <w:tcW w:w="95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0,24</w:t>
            </w:r>
          </w:p>
        </w:tc>
        <w:tc>
          <w:tcPr>
            <w:tcW w:w="95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0,16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0,16</w:t>
            </w:r>
          </w:p>
        </w:tc>
      </w:tr>
      <w:tr w:rsidR="00940663" w:rsidRPr="0045663D">
        <w:tc>
          <w:tcPr>
            <w:tcW w:w="130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5ОП-2</w:t>
            </w:r>
          </w:p>
        </w:tc>
        <w:tc>
          <w:tcPr>
            <w:tcW w:w="3022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Деятельность сезонных кафе, в том числе на открытой территории, кафе-мороженое</w:t>
            </w:r>
          </w:p>
        </w:tc>
        <w:tc>
          <w:tcPr>
            <w:tcW w:w="95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0,24</w:t>
            </w:r>
          </w:p>
        </w:tc>
        <w:tc>
          <w:tcPr>
            <w:tcW w:w="95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0,16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0,16</w:t>
            </w:r>
          </w:p>
        </w:tc>
      </w:tr>
      <w:tr w:rsidR="00940663" w:rsidRPr="0045663D">
        <w:tc>
          <w:tcPr>
            <w:tcW w:w="130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5ОП-3</w:t>
            </w:r>
          </w:p>
        </w:tc>
        <w:tc>
          <w:tcPr>
            <w:tcW w:w="3022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Деятельность детских кафе</w:t>
            </w:r>
          </w:p>
        </w:tc>
        <w:tc>
          <w:tcPr>
            <w:tcW w:w="95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0,11</w:t>
            </w:r>
          </w:p>
        </w:tc>
        <w:tc>
          <w:tcPr>
            <w:tcW w:w="95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0,097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0,086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0,32</w:t>
            </w:r>
          </w:p>
        </w:tc>
      </w:tr>
      <w:tr w:rsidR="00940663" w:rsidRPr="0045663D">
        <w:tc>
          <w:tcPr>
            <w:tcW w:w="130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5ОП-4</w:t>
            </w:r>
          </w:p>
        </w:tc>
        <w:tc>
          <w:tcPr>
            <w:tcW w:w="3022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Деятельность столовых с площадью зала для обслуживания посетителей:</w:t>
            </w:r>
          </w:p>
        </w:tc>
        <w:tc>
          <w:tcPr>
            <w:tcW w:w="951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951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304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3022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до 50 кв. метров (включительно)</w:t>
            </w:r>
          </w:p>
        </w:tc>
        <w:tc>
          <w:tcPr>
            <w:tcW w:w="95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0,11</w:t>
            </w:r>
          </w:p>
        </w:tc>
        <w:tc>
          <w:tcPr>
            <w:tcW w:w="95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0,097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0,086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0,32</w:t>
            </w:r>
          </w:p>
        </w:tc>
      </w:tr>
      <w:tr w:rsidR="00940663" w:rsidRPr="0045663D">
        <w:tc>
          <w:tcPr>
            <w:tcW w:w="1304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3022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50 до 100 кв. м</w:t>
            </w:r>
          </w:p>
        </w:tc>
        <w:tc>
          <w:tcPr>
            <w:tcW w:w="95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0,11</w:t>
            </w:r>
          </w:p>
        </w:tc>
        <w:tc>
          <w:tcPr>
            <w:tcW w:w="95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0,086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0,075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0,32</w:t>
            </w:r>
          </w:p>
        </w:tc>
      </w:tr>
      <w:tr w:rsidR="00940663" w:rsidRPr="0045663D">
        <w:tc>
          <w:tcPr>
            <w:tcW w:w="1304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3022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свыше 100 до 150 кв. м</w:t>
            </w:r>
          </w:p>
        </w:tc>
        <w:tc>
          <w:tcPr>
            <w:tcW w:w="95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0,96</w:t>
            </w:r>
          </w:p>
        </w:tc>
        <w:tc>
          <w:tcPr>
            <w:tcW w:w="95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0,075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0,075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0,27</w:t>
            </w:r>
          </w:p>
        </w:tc>
      </w:tr>
      <w:tr w:rsidR="00940663" w:rsidRPr="0045663D">
        <w:tc>
          <w:tcPr>
            <w:tcW w:w="130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5ОП-5</w:t>
            </w:r>
          </w:p>
        </w:tc>
        <w:tc>
          <w:tcPr>
            <w:tcW w:w="3022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Деятельность школьных, студенческих и рабочих столовых, а также центров социальной поддержки</w:t>
            </w:r>
          </w:p>
        </w:tc>
        <w:tc>
          <w:tcPr>
            <w:tcW w:w="95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0,034</w:t>
            </w:r>
          </w:p>
        </w:tc>
        <w:tc>
          <w:tcPr>
            <w:tcW w:w="95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0,027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0,027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0,11</w:t>
            </w:r>
          </w:p>
        </w:tc>
      </w:tr>
      <w:tr w:rsidR="00940663" w:rsidRPr="0045663D">
        <w:tc>
          <w:tcPr>
            <w:tcW w:w="130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5ОП-6</w:t>
            </w:r>
          </w:p>
        </w:tc>
        <w:tc>
          <w:tcPr>
            <w:tcW w:w="3022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Деятельность точек общепита системы потребительской кооперации</w:t>
            </w:r>
          </w:p>
        </w:tc>
        <w:tc>
          <w:tcPr>
            <w:tcW w:w="95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0,034</w:t>
            </w:r>
          </w:p>
        </w:tc>
        <w:tc>
          <w:tcPr>
            <w:tcW w:w="95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0,027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0,027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0,183</w:t>
            </w:r>
          </w:p>
        </w:tc>
      </w:tr>
      <w:tr w:rsidR="00940663" w:rsidRPr="0045663D">
        <w:tc>
          <w:tcPr>
            <w:tcW w:w="130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5ОП-7</w:t>
            </w:r>
          </w:p>
        </w:tc>
        <w:tc>
          <w:tcPr>
            <w:tcW w:w="3022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Деятельность закусочных и других стационарных точек общепита</w:t>
            </w:r>
          </w:p>
        </w:tc>
        <w:tc>
          <w:tcPr>
            <w:tcW w:w="95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0,32</w:t>
            </w:r>
          </w:p>
        </w:tc>
        <w:tc>
          <w:tcPr>
            <w:tcW w:w="95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0,24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0,21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0,86</w:t>
            </w:r>
          </w:p>
        </w:tc>
      </w:tr>
      <w:tr w:rsidR="00940663" w:rsidRPr="0045663D">
        <w:tc>
          <w:tcPr>
            <w:tcW w:w="130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5ОП-8</w:t>
            </w:r>
          </w:p>
        </w:tc>
        <w:tc>
          <w:tcPr>
            <w:tcW w:w="3022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Деятельность нестационарных (в том числе выездных) точек общепита по приготовлению и продаже:</w:t>
            </w:r>
          </w:p>
        </w:tc>
        <w:tc>
          <w:tcPr>
            <w:tcW w:w="951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951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30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5ОП-8/1</w:t>
            </w:r>
          </w:p>
        </w:tc>
        <w:tc>
          <w:tcPr>
            <w:tcW w:w="3022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- шашлыков, барбекю</w:t>
            </w:r>
          </w:p>
        </w:tc>
        <w:tc>
          <w:tcPr>
            <w:tcW w:w="95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0,86</w:t>
            </w:r>
          </w:p>
        </w:tc>
        <w:tc>
          <w:tcPr>
            <w:tcW w:w="95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0,73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0,64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</w:t>
            </w:r>
          </w:p>
        </w:tc>
      </w:tr>
      <w:tr w:rsidR="00940663" w:rsidRPr="0045663D">
        <w:tc>
          <w:tcPr>
            <w:tcW w:w="130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5ОП-8/2</w:t>
            </w:r>
          </w:p>
        </w:tc>
        <w:tc>
          <w:tcPr>
            <w:tcW w:w="3022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- выпечки и кондитерских изделий</w:t>
            </w:r>
          </w:p>
        </w:tc>
        <w:tc>
          <w:tcPr>
            <w:tcW w:w="95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0,43</w:t>
            </w:r>
          </w:p>
        </w:tc>
        <w:tc>
          <w:tcPr>
            <w:tcW w:w="95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0,34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0,32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</w:t>
            </w:r>
          </w:p>
        </w:tc>
      </w:tr>
    </w:tbl>
    <w:p w:rsidR="00940663" w:rsidRPr="0045663D" w:rsidRDefault="00940663">
      <w:pPr>
        <w:rPr>
          <w:color w:val="000000"/>
        </w:rPr>
        <w:sectPr w:rsidR="00940663" w:rsidRPr="0045663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right"/>
        <w:outlineLvl w:val="0"/>
        <w:rPr>
          <w:color w:val="000000"/>
        </w:rPr>
      </w:pPr>
      <w:r w:rsidRPr="0045663D">
        <w:rPr>
          <w:color w:val="000000"/>
        </w:rPr>
        <w:t>Приложение N 6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к решению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Думы Старожиловского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муниципального района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от 27 сентября 2019 г. N 115</w:t>
      </w: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Title"/>
        <w:jc w:val="center"/>
        <w:rPr>
          <w:color w:val="000000"/>
        </w:rPr>
      </w:pPr>
      <w:bookmarkStart w:id="18" w:name="P2740"/>
      <w:bookmarkEnd w:id="18"/>
      <w:r w:rsidRPr="0045663D">
        <w:rPr>
          <w:color w:val="000000"/>
        </w:rPr>
        <w:t>КОРРЕКТИРУЮЩИЙ КОЭФФИЦИЕНТ БАЗОВОЙ ДОХОДНОСТИ К2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ДЛЯ ИСЧИСЛЕНИЯ СУММЫ ЕДИНОГО НАЛОГА НА ВМЕНЕННЫЙ ДОХОД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ПРИ ОСУЩЕСТВЛЕНИИ ДЕЯТЕЛЬНОСТИ ПО ОКАЗАНИЮ АВТОТРАНСПОРТНЫХ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УСЛУГ ПО ПЕРЕВОЗКЕ ПАССАЖИРОВ И ГРУЗОВ НА 2020 ГОД</w:t>
      </w:r>
    </w:p>
    <w:p w:rsidR="00940663" w:rsidRPr="0045663D" w:rsidRDefault="0094066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6953"/>
        <w:gridCol w:w="1194"/>
      </w:tblGrid>
      <w:tr w:rsidR="00940663" w:rsidRPr="0045663D">
        <w:tc>
          <w:tcPr>
            <w:tcW w:w="113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6953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19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Значение К2</w:t>
            </w:r>
          </w:p>
        </w:tc>
      </w:tr>
      <w:tr w:rsidR="00940663" w:rsidRPr="0045663D">
        <w:tc>
          <w:tcPr>
            <w:tcW w:w="113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А</w:t>
            </w:r>
          </w:p>
        </w:tc>
        <w:tc>
          <w:tcPr>
            <w:tcW w:w="6953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Б</w:t>
            </w:r>
          </w:p>
        </w:tc>
        <w:tc>
          <w:tcPr>
            <w:tcW w:w="119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</w:t>
            </w:r>
          </w:p>
        </w:tc>
      </w:tr>
      <w:tr w:rsidR="00940663" w:rsidRPr="0045663D">
        <w:tc>
          <w:tcPr>
            <w:tcW w:w="1134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6ТУ</w:t>
            </w:r>
          </w:p>
        </w:tc>
        <w:tc>
          <w:tcPr>
            <w:tcW w:w="6953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  <w:r w:rsidRPr="0045663D">
              <w:rPr>
                <w:color w:val="000000"/>
              </w:rPr>
              <w:t>Оказание автотранспортных услуг по перевозке грузов, осуществляемых организациями и индивидуальными предпринимателями, эксплуатирующими не более 20 транспортных средств</w:t>
            </w:r>
          </w:p>
        </w:tc>
        <w:tc>
          <w:tcPr>
            <w:tcW w:w="119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1,0</w:t>
            </w:r>
          </w:p>
        </w:tc>
      </w:tr>
      <w:tr w:rsidR="00940663" w:rsidRPr="0045663D">
        <w:tc>
          <w:tcPr>
            <w:tcW w:w="1134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6953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  <w:r w:rsidRPr="0045663D">
              <w:rPr>
                <w:color w:val="000000"/>
              </w:rPr>
              <w:t>Оказание автотранспортных услуг по перевозке пассажиров, для автобусов:</w:t>
            </w:r>
          </w:p>
        </w:tc>
        <w:tc>
          <w:tcPr>
            <w:tcW w:w="1194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134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6953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  <w:r w:rsidRPr="0045663D">
              <w:rPr>
                <w:color w:val="000000"/>
              </w:rPr>
              <w:t>до 15 мест (включительно)</w:t>
            </w:r>
          </w:p>
        </w:tc>
        <w:tc>
          <w:tcPr>
            <w:tcW w:w="119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0,35</w:t>
            </w:r>
          </w:p>
        </w:tc>
      </w:tr>
      <w:tr w:rsidR="00940663" w:rsidRPr="0045663D">
        <w:tc>
          <w:tcPr>
            <w:tcW w:w="1134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6953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  <w:r w:rsidRPr="0045663D">
              <w:rPr>
                <w:color w:val="000000"/>
              </w:rPr>
              <w:t>от 15 до 35 мест (включительно)</w:t>
            </w:r>
          </w:p>
        </w:tc>
        <w:tc>
          <w:tcPr>
            <w:tcW w:w="119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0,15</w:t>
            </w:r>
          </w:p>
        </w:tc>
      </w:tr>
    </w:tbl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right"/>
        <w:outlineLvl w:val="0"/>
        <w:rPr>
          <w:color w:val="000000"/>
        </w:rPr>
      </w:pPr>
      <w:r w:rsidRPr="0045663D">
        <w:rPr>
          <w:color w:val="000000"/>
        </w:rPr>
        <w:t>Приложение N 7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к решению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Думы Старожиловского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муниципального района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от 27 сентября 2019 г. N 115</w:t>
      </w: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Title"/>
        <w:jc w:val="center"/>
        <w:rPr>
          <w:color w:val="000000"/>
        </w:rPr>
      </w:pPr>
      <w:bookmarkStart w:id="19" w:name="P2771"/>
      <w:bookmarkEnd w:id="19"/>
      <w:r w:rsidRPr="0045663D">
        <w:rPr>
          <w:color w:val="000000"/>
        </w:rPr>
        <w:t>КОРРЕКТИРУЮЩИЙ КОЭФФИЦИЕНТ БАЗОВОЙ ДОХОДНОСТИ К2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ДЛЯ ИСЧИСЛЕНИЯ СУММЫ ЕДИНОГО НАЛОГА НА ВМЕНЕННЫЙ ДОХОД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ПРИ ОСУЩЕСТВЛЕНИИ ДЕЯТЕЛЬНОСТИ ПО ОКАЗАНИЮ УСЛУГ ПО ХРАНЕНИЮ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АВТОТРАНСПОРТНЫХ СРЕДСТВ НА ПЛАТНЫХ СТОЯНКАХ НА 2020 ГОД</w:t>
      </w:r>
    </w:p>
    <w:p w:rsidR="00940663" w:rsidRPr="0045663D" w:rsidRDefault="0094066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2904"/>
        <w:gridCol w:w="383"/>
        <w:gridCol w:w="1637"/>
        <w:gridCol w:w="1475"/>
        <w:gridCol w:w="1748"/>
      </w:tblGrid>
      <w:tr w:rsidR="00940663" w:rsidRPr="0045663D">
        <w:tc>
          <w:tcPr>
            <w:tcW w:w="964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904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243" w:type="dxa"/>
            <w:gridSpan w:val="4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Значение К2</w:t>
            </w:r>
          </w:p>
        </w:tc>
      </w:tr>
      <w:tr w:rsidR="00940663" w:rsidRPr="0045663D">
        <w:tc>
          <w:tcPr>
            <w:tcW w:w="964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04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83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п.г.т. Старожилово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 прочих населенных пунктах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940663" w:rsidRPr="0045663D">
        <w:tc>
          <w:tcPr>
            <w:tcW w:w="96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А</w:t>
            </w:r>
          </w:p>
        </w:tc>
        <w:tc>
          <w:tcPr>
            <w:tcW w:w="290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Б</w:t>
            </w:r>
          </w:p>
        </w:tc>
        <w:tc>
          <w:tcPr>
            <w:tcW w:w="383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</w:t>
            </w: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2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3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</w:t>
            </w:r>
          </w:p>
        </w:tc>
      </w:tr>
      <w:tr w:rsidR="00940663" w:rsidRPr="0045663D">
        <w:tc>
          <w:tcPr>
            <w:tcW w:w="96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7УХ</w:t>
            </w:r>
          </w:p>
        </w:tc>
        <w:tc>
          <w:tcPr>
            <w:tcW w:w="290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Оказание услуг по хранению автотранспортных средств на платных стоянках</w:t>
            </w:r>
          </w:p>
        </w:tc>
        <w:tc>
          <w:tcPr>
            <w:tcW w:w="383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0,19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0,13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0,26</w:t>
            </w:r>
          </w:p>
        </w:tc>
      </w:tr>
    </w:tbl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right"/>
        <w:outlineLvl w:val="0"/>
        <w:rPr>
          <w:color w:val="000000"/>
        </w:rPr>
      </w:pPr>
      <w:r w:rsidRPr="0045663D">
        <w:rPr>
          <w:color w:val="000000"/>
        </w:rPr>
        <w:t>Приложение N 8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к решению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Думы Старожиловского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муниципального района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от 27 сентября 2019 г. N 115</w:t>
      </w: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Title"/>
        <w:jc w:val="center"/>
        <w:rPr>
          <w:color w:val="000000"/>
        </w:rPr>
      </w:pPr>
      <w:bookmarkStart w:id="20" w:name="P2806"/>
      <w:bookmarkEnd w:id="20"/>
      <w:r w:rsidRPr="0045663D">
        <w:rPr>
          <w:color w:val="000000"/>
        </w:rPr>
        <w:t>КОРРЕКТИРУЮЩИЙ КОЭФФИЦИЕНТ БАЗОВОЙ ДОХОДНОСТИ К2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ДЛЯ ИСЧИСЛЕНИЯ СУММЫ ЕДИНОГО НАЛОГА НА ВМЕНЕННЫЙ ДОХОД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ПРИ ОСУЩЕСТВЛЕНИИ ДЕЯТЕЛЬНОСТИ ПО РАСПРОСТРАНЕНИЮ И (ИЛИ)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РАЗМЕЩЕНИЮ НАРУЖНОЙ РЕКЛАМЫ НА 2020 ГОД</w:t>
      </w: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rPr>
          <w:color w:val="000000"/>
        </w:rPr>
        <w:sectPr w:rsidR="00940663" w:rsidRPr="0045663D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2916"/>
        <w:gridCol w:w="371"/>
        <w:gridCol w:w="1637"/>
        <w:gridCol w:w="1475"/>
        <w:gridCol w:w="1748"/>
      </w:tblGrid>
      <w:tr w:rsidR="00940663" w:rsidRPr="0045663D">
        <w:tc>
          <w:tcPr>
            <w:tcW w:w="1474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916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231" w:type="dxa"/>
            <w:gridSpan w:val="4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Значение К2</w:t>
            </w:r>
          </w:p>
        </w:tc>
      </w:tr>
      <w:tr w:rsidR="00940663" w:rsidRPr="0045663D">
        <w:tc>
          <w:tcPr>
            <w:tcW w:w="1474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16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71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п.г.т. Старожилово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 прочих населенных пунктах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940663" w:rsidRPr="0045663D">
        <w:tc>
          <w:tcPr>
            <w:tcW w:w="147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А</w:t>
            </w:r>
          </w:p>
        </w:tc>
        <w:tc>
          <w:tcPr>
            <w:tcW w:w="291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Б</w:t>
            </w:r>
          </w:p>
        </w:tc>
        <w:tc>
          <w:tcPr>
            <w:tcW w:w="37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</w:t>
            </w: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2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3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</w:t>
            </w:r>
          </w:p>
        </w:tc>
      </w:tr>
      <w:tr w:rsidR="00940663" w:rsidRPr="0045663D">
        <w:tc>
          <w:tcPr>
            <w:tcW w:w="147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8РНР</w:t>
            </w:r>
          </w:p>
        </w:tc>
        <w:tc>
          <w:tcPr>
            <w:tcW w:w="291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Распространение и (или) размещение наружной рекламы</w:t>
            </w:r>
          </w:p>
        </w:tc>
        <w:tc>
          <w:tcPr>
            <w:tcW w:w="371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47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8РНР-П</w:t>
            </w:r>
          </w:p>
        </w:tc>
        <w:tc>
          <w:tcPr>
            <w:tcW w:w="291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Распространение и (или) размещение печатной и (или) полиграфической наружной рекламы на:</w:t>
            </w:r>
          </w:p>
        </w:tc>
        <w:tc>
          <w:tcPr>
            <w:tcW w:w="371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47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8РНР-П/1</w:t>
            </w:r>
          </w:p>
        </w:tc>
        <w:tc>
          <w:tcPr>
            <w:tcW w:w="291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отдельно стоящих конструкциях (за исключением панелей-кронштейнов, пилларсов, призматронов)</w:t>
            </w:r>
          </w:p>
        </w:tc>
        <w:tc>
          <w:tcPr>
            <w:tcW w:w="371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0,036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0,024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0,047</w:t>
            </w:r>
          </w:p>
        </w:tc>
      </w:tr>
      <w:tr w:rsidR="00940663" w:rsidRPr="0045663D">
        <w:tc>
          <w:tcPr>
            <w:tcW w:w="1474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291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стенах и оградах (заборах):</w:t>
            </w:r>
          </w:p>
        </w:tc>
        <w:tc>
          <w:tcPr>
            <w:tcW w:w="371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47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8РНР-П/2-1</w:t>
            </w:r>
          </w:p>
        </w:tc>
        <w:tc>
          <w:tcPr>
            <w:tcW w:w="291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площадью до 50 квадратных метров</w:t>
            </w:r>
          </w:p>
        </w:tc>
        <w:tc>
          <w:tcPr>
            <w:tcW w:w="371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0,036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0,024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0,047</w:t>
            </w:r>
          </w:p>
        </w:tc>
      </w:tr>
      <w:tr w:rsidR="00940663" w:rsidRPr="0045663D">
        <w:tc>
          <w:tcPr>
            <w:tcW w:w="147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8РНР-П/2-2</w:t>
            </w:r>
          </w:p>
        </w:tc>
        <w:tc>
          <w:tcPr>
            <w:tcW w:w="291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площадью 50 и более квадратных метров</w:t>
            </w:r>
          </w:p>
        </w:tc>
        <w:tc>
          <w:tcPr>
            <w:tcW w:w="371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0,0215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0,016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0,024</w:t>
            </w:r>
          </w:p>
        </w:tc>
      </w:tr>
      <w:tr w:rsidR="00940663" w:rsidRPr="0045663D">
        <w:tc>
          <w:tcPr>
            <w:tcW w:w="147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8РНР-П/3</w:t>
            </w:r>
          </w:p>
        </w:tc>
        <w:tc>
          <w:tcPr>
            <w:tcW w:w="291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призматронах</w:t>
            </w:r>
          </w:p>
        </w:tc>
        <w:tc>
          <w:tcPr>
            <w:tcW w:w="371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0,043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0,036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0,065</w:t>
            </w:r>
          </w:p>
        </w:tc>
      </w:tr>
      <w:tr w:rsidR="00940663" w:rsidRPr="0045663D">
        <w:tc>
          <w:tcPr>
            <w:tcW w:w="147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8РНР-П/4</w:t>
            </w:r>
          </w:p>
        </w:tc>
        <w:tc>
          <w:tcPr>
            <w:tcW w:w="291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панелях-кронштейнах</w:t>
            </w:r>
          </w:p>
        </w:tc>
        <w:tc>
          <w:tcPr>
            <w:tcW w:w="371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0,075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0,054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0,097</w:t>
            </w:r>
          </w:p>
        </w:tc>
      </w:tr>
      <w:tr w:rsidR="00940663" w:rsidRPr="0045663D">
        <w:tc>
          <w:tcPr>
            <w:tcW w:w="147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8РНР-П/5</w:t>
            </w:r>
          </w:p>
        </w:tc>
        <w:tc>
          <w:tcPr>
            <w:tcW w:w="291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пилларсах</w:t>
            </w:r>
          </w:p>
        </w:tc>
        <w:tc>
          <w:tcPr>
            <w:tcW w:w="371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0,097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0,075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0,14</w:t>
            </w:r>
          </w:p>
        </w:tc>
      </w:tr>
      <w:tr w:rsidR="00940663" w:rsidRPr="0045663D">
        <w:tc>
          <w:tcPr>
            <w:tcW w:w="147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8РНР-П/6</w:t>
            </w:r>
          </w:p>
        </w:tc>
        <w:tc>
          <w:tcPr>
            <w:tcW w:w="291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транспарантах-перетяжках</w:t>
            </w:r>
          </w:p>
        </w:tc>
        <w:tc>
          <w:tcPr>
            <w:tcW w:w="371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0,054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0,043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0,08</w:t>
            </w:r>
          </w:p>
        </w:tc>
      </w:tr>
      <w:tr w:rsidR="00940663" w:rsidRPr="0045663D">
        <w:tc>
          <w:tcPr>
            <w:tcW w:w="147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8РНР-Э</w:t>
            </w:r>
          </w:p>
        </w:tc>
        <w:tc>
          <w:tcPr>
            <w:tcW w:w="291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2. Распространение и (или) размещение световых и электронных табло наружной рекламы</w:t>
            </w:r>
          </w:p>
        </w:tc>
        <w:tc>
          <w:tcPr>
            <w:tcW w:w="371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0,82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0,58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1,0</w:t>
            </w:r>
          </w:p>
        </w:tc>
      </w:tr>
    </w:tbl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ind w:firstLine="540"/>
        <w:jc w:val="both"/>
        <w:rPr>
          <w:color w:val="000000"/>
        </w:rPr>
      </w:pPr>
      <w:r w:rsidRPr="0045663D">
        <w:rPr>
          <w:color w:val="000000"/>
        </w:rPr>
        <w:t>Примечание.</w:t>
      </w:r>
    </w:p>
    <w:p w:rsidR="00940663" w:rsidRPr="0045663D" w:rsidRDefault="00940663">
      <w:pPr>
        <w:pStyle w:val="ConsPlusNormal"/>
        <w:spacing w:before="220"/>
        <w:ind w:firstLine="540"/>
        <w:jc w:val="both"/>
        <w:rPr>
          <w:color w:val="000000"/>
        </w:rPr>
      </w:pPr>
      <w:r w:rsidRPr="0045663D">
        <w:rPr>
          <w:color w:val="000000"/>
        </w:rPr>
        <w:t>Призматрон - вращающиеся трехгранные призмы, позволяющие разместить на таком щите три рекламных изображения;</w:t>
      </w:r>
    </w:p>
    <w:p w:rsidR="00940663" w:rsidRPr="0045663D" w:rsidRDefault="00940663">
      <w:pPr>
        <w:pStyle w:val="ConsPlusNormal"/>
        <w:spacing w:before="220"/>
        <w:ind w:firstLine="540"/>
        <w:jc w:val="both"/>
        <w:rPr>
          <w:color w:val="000000"/>
        </w:rPr>
      </w:pPr>
      <w:r w:rsidRPr="0045663D">
        <w:rPr>
          <w:color w:val="000000"/>
        </w:rPr>
        <w:t>панель-кронштейн - двухсторонний щит на опорах городского освещения с внутренней подсветкой (с размером рекламного поля: 1,2 x 1,8 м) или двухсторонний световой короб на столбе или стене дома, размещенный перпендикулярно стене дома или улице;</w:t>
      </w:r>
    </w:p>
    <w:p w:rsidR="00940663" w:rsidRPr="0045663D" w:rsidRDefault="00940663">
      <w:pPr>
        <w:pStyle w:val="ConsPlusNormal"/>
        <w:spacing w:before="220"/>
        <w:ind w:firstLine="540"/>
        <w:jc w:val="both"/>
        <w:rPr>
          <w:color w:val="000000"/>
        </w:rPr>
      </w:pPr>
      <w:r w:rsidRPr="0045663D">
        <w:rPr>
          <w:color w:val="000000"/>
        </w:rPr>
        <w:t>пилларс - рекламная тумба одного из видов: трехгранная тумба (с типичными размерами рекламного поля: 1,4 x 3 м) или стилизованная под старину круглая тумба (с типичными размерами рекламного поля: 1,2 x 1,8 м).</w:t>
      </w: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right"/>
        <w:outlineLvl w:val="0"/>
        <w:rPr>
          <w:color w:val="000000"/>
        </w:rPr>
      </w:pPr>
      <w:r w:rsidRPr="0045663D">
        <w:rPr>
          <w:color w:val="000000"/>
        </w:rPr>
        <w:t>Приложение N 9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к решению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Думы Старожиловского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муниципального района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от 27 сентября 2019 г. N 115</w:t>
      </w: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Title"/>
        <w:jc w:val="center"/>
        <w:rPr>
          <w:color w:val="000000"/>
        </w:rPr>
      </w:pPr>
      <w:bookmarkStart w:id="21" w:name="P2906"/>
      <w:bookmarkEnd w:id="21"/>
      <w:r w:rsidRPr="0045663D">
        <w:rPr>
          <w:color w:val="000000"/>
        </w:rPr>
        <w:t>КОРРЕКТИРУЮЩИЙ КОЭФФИЦИЕНТ БАЗОВОЙ ДОХОДНОСТИ К2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ДЛЯ ИСЧИСЛЕНИЯ СУММЫ ЕДИНОГО НАЛОГА НА ВМЕНЕННЫЙ ДОХОД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ПРИ ОСУЩЕСТВЛЕНИИ ДЕЯТЕЛЬНОСТИ ПО ОКАЗАНИЮ ОРГАНИЗАЦИЯМИ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И ПРЕДПРИНИМАТЕЛЯМИ УСЛУГ ПО ВРЕМЕННОМУ РАЗМЕЩЕНИЮ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И ПРОЖИВАНИЮ НА 2020 ГОД</w:t>
      </w:r>
    </w:p>
    <w:p w:rsidR="00940663" w:rsidRPr="0045663D" w:rsidRDefault="0094066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31"/>
        <w:gridCol w:w="2994"/>
        <w:gridCol w:w="340"/>
        <w:gridCol w:w="1637"/>
        <w:gridCol w:w="1475"/>
        <w:gridCol w:w="1748"/>
      </w:tblGrid>
      <w:tr w:rsidR="00940663" w:rsidRPr="0045663D">
        <w:tc>
          <w:tcPr>
            <w:tcW w:w="1531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994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200" w:type="dxa"/>
            <w:gridSpan w:val="4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Значение К2</w:t>
            </w:r>
          </w:p>
        </w:tc>
      </w:tr>
      <w:tr w:rsidR="00940663" w:rsidRPr="0045663D">
        <w:tc>
          <w:tcPr>
            <w:tcW w:w="1531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2994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4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п.г.т. Старожилово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 прочих населенных пунктах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940663" w:rsidRPr="0045663D">
        <w:tc>
          <w:tcPr>
            <w:tcW w:w="153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А</w:t>
            </w:r>
          </w:p>
        </w:tc>
        <w:tc>
          <w:tcPr>
            <w:tcW w:w="299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Б</w:t>
            </w:r>
          </w:p>
        </w:tc>
        <w:tc>
          <w:tcPr>
            <w:tcW w:w="34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</w:t>
            </w: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2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3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</w:t>
            </w:r>
          </w:p>
        </w:tc>
      </w:tr>
      <w:tr w:rsidR="00940663" w:rsidRPr="0045663D">
        <w:tc>
          <w:tcPr>
            <w:tcW w:w="153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9ВП</w:t>
            </w:r>
          </w:p>
        </w:tc>
        <w:tc>
          <w:tcPr>
            <w:tcW w:w="299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Оказание услуг по временному размещению и проживанию по объектам временного проживания с общей площадью спальных помещений не более 500 кв. м</w:t>
            </w:r>
          </w:p>
        </w:tc>
        <w:tc>
          <w:tcPr>
            <w:tcW w:w="34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53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9ВП-1</w:t>
            </w:r>
          </w:p>
        </w:tc>
        <w:tc>
          <w:tcPr>
            <w:tcW w:w="299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 гостиницах, отелях, мотелях, пансионатах и домах отдыха:</w:t>
            </w:r>
          </w:p>
        </w:tc>
        <w:tc>
          <w:tcPr>
            <w:tcW w:w="34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53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9ВП-1-1</w:t>
            </w:r>
          </w:p>
        </w:tc>
        <w:tc>
          <w:tcPr>
            <w:tcW w:w="299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 наличием номеров стоимостью проживания за сутки:</w:t>
            </w:r>
          </w:p>
        </w:tc>
        <w:tc>
          <w:tcPr>
            <w:tcW w:w="34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53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9ВП-1-1/1</w:t>
            </w:r>
          </w:p>
        </w:tc>
        <w:tc>
          <w:tcPr>
            <w:tcW w:w="299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- свыше 4000 рублей за сутки</w:t>
            </w:r>
          </w:p>
        </w:tc>
        <w:tc>
          <w:tcPr>
            <w:tcW w:w="34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0,82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0,58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1,0</w:t>
            </w:r>
          </w:p>
        </w:tc>
      </w:tr>
      <w:tr w:rsidR="00940663" w:rsidRPr="0045663D">
        <w:tc>
          <w:tcPr>
            <w:tcW w:w="153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9ВП-1-1/2</w:t>
            </w:r>
          </w:p>
        </w:tc>
        <w:tc>
          <w:tcPr>
            <w:tcW w:w="299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- от 2001 рубля до 4000 рублей (включительно)</w:t>
            </w:r>
          </w:p>
        </w:tc>
        <w:tc>
          <w:tcPr>
            <w:tcW w:w="34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0,64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0,46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0,93</w:t>
            </w:r>
          </w:p>
        </w:tc>
      </w:tr>
      <w:tr w:rsidR="00940663" w:rsidRPr="0045663D">
        <w:tc>
          <w:tcPr>
            <w:tcW w:w="153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9ВП-1-1/3</w:t>
            </w:r>
          </w:p>
        </w:tc>
        <w:tc>
          <w:tcPr>
            <w:tcW w:w="299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- от 1201 рубля до 2000 рублей (включительно)</w:t>
            </w:r>
          </w:p>
        </w:tc>
        <w:tc>
          <w:tcPr>
            <w:tcW w:w="34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0,46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0,33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0,66</w:t>
            </w:r>
          </w:p>
        </w:tc>
      </w:tr>
      <w:tr w:rsidR="00940663" w:rsidRPr="0045663D">
        <w:tc>
          <w:tcPr>
            <w:tcW w:w="153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9ВП-1-1/4</w:t>
            </w:r>
          </w:p>
        </w:tc>
        <w:tc>
          <w:tcPr>
            <w:tcW w:w="299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- 1200 рублей и ниже</w:t>
            </w:r>
          </w:p>
        </w:tc>
        <w:tc>
          <w:tcPr>
            <w:tcW w:w="34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0,34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0,26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0,49</w:t>
            </w:r>
          </w:p>
        </w:tc>
      </w:tr>
      <w:tr w:rsidR="00940663" w:rsidRPr="0045663D">
        <w:tc>
          <w:tcPr>
            <w:tcW w:w="153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9ВП-1-2</w:t>
            </w:r>
          </w:p>
        </w:tc>
        <w:tc>
          <w:tcPr>
            <w:tcW w:w="299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с размещением по койко-местам со стоимостью суточного проживания:</w:t>
            </w:r>
          </w:p>
        </w:tc>
        <w:tc>
          <w:tcPr>
            <w:tcW w:w="34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</w:tr>
      <w:tr w:rsidR="00940663" w:rsidRPr="0045663D">
        <w:tc>
          <w:tcPr>
            <w:tcW w:w="153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9ВП-1-2/1</w:t>
            </w:r>
          </w:p>
        </w:tc>
        <w:tc>
          <w:tcPr>
            <w:tcW w:w="299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- свыше 300 рублей</w:t>
            </w:r>
          </w:p>
        </w:tc>
        <w:tc>
          <w:tcPr>
            <w:tcW w:w="34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0,20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0,15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0,29</w:t>
            </w:r>
          </w:p>
        </w:tc>
      </w:tr>
      <w:tr w:rsidR="00940663" w:rsidRPr="0045663D">
        <w:tc>
          <w:tcPr>
            <w:tcW w:w="153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9ВП-1-2/2</w:t>
            </w:r>
          </w:p>
        </w:tc>
        <w:tc>
          <w:tcPr>
            <w:tcW w:w="299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- до 300 рублей (включительно)</w:t>
            </w:r>
          </w:p>
        </w:tc>
        <w:tc>
          <w:tcPr>
            <w:tcW w:w="34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0,086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0,054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0,12</w:t>
            </w:r>
          </w:p>
        </w:tc>
      </w:tr>
      <w:tr w:rsidR="00940663" w:rsidRPr="0045663D">
        <w:tc>
          <w:tcPr>
            <w:tcW w:w="153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9ВП-2</w:t>
            </w:r>
          </w:p>
        </w:tc>
        <w:tc>
          <w:tcPr>
            <w:tcW w:w="299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 квартирах, в сельских домах, домах для приезжих и прочих местах для временного проживания</w:t>
            </w:r>
          </w:p>
        </w:tc>
        <w:tc>
          <w:tcPr>
            <w:tcW w:w="34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0,046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0,034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0,058</w:t>
            </w:r>
          </w:p>
        </w:tc>
      </w:tr>
      <w:tr w:rsidR="00940663" w:rsidRPr="0045663D">
        <w:tc>
          <w:tcPr>
            <w:tcW w:w="1531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9ВП-3</w:t>
            </w:r>
          </w:p>
        </w:tc>
        <w:tc>
          <w:tcPr>
            <w:tcW w:w="299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 общежитиях для студентов, рабочих</w:t>
            </w:r>
          </w:p>
        </w:tc>
        <w:tc>
          <w:tcPr>
            <w:tcW w:w="34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0,012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0,012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0,012</w:t>
            </w:r>
          </w:p>
        </w:tc>
      </w:tr>
    </w:tbl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right"/>
        <w:outlineLvl w:val="0"/>
        <w:rPr>
          <w:color w:val="000000"/>
        </w:rPr>
      </w:pPr>
      <w:r w:rsidRPr="0045663D">
        <w:rPr>
          <w:color w:val="000000"/>
        </w:rPr>
        <w:t>Приложение N 10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к решению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Думы Старожиловского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муниципального района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от 27 сентября 2019 г. N 115</w:t>
      </w: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Title"/>
        <w:jc w:val="center"/>
        <w:rPr>
          <w:color w:val="000000"/>
        </w:rPr>
      </w:pPr>
      <w:bookmarkStart w:id="22" w:name="P3008"/>
      <w:bookmarkEnd w:id="22"/>
      <w:r w:rsidRPr="0045663D">
        <w:rPr>
          <w:color w:val="000000"/>
        </w:rPr>
        <w:t>КОРРЕКТИРУЮЩИЙ КОЭФФИЦИЕНТ БАЗОВОЙ ДОХОДНОСТИ К2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ДЛЯ ИСЧИСЛЕНИЯ СУММЫ ЕДИНОГО НАЛОГА НА ВМЕНЕННЫЙ ДОХОД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ПРИ ОСУЩЕСТВЛЕНИИ ДЕЯТЕЛЬНОСТИ ПО ОКАЗАНИЮ УСЛУГ ПО ПЕРЕДАЧЕ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ВО ВРЕМЕННОЕ ВЛАДЕНИЕ И (ИЛИ) В ПОЛЬЗОВАНИЕ ТОРГОВЫХ МЕСТ,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РАСПОЛОЖЕННЫХ В ОБЪЕКТАХ СТАЦИОНАРНОЙ ТОРГОВОЙ СЕТИ,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НЕ ИМЕЮЩИХ ТОРГОВЫХ ЗАЛОВ, ОБЪЕКТОВ НЕСТАЦИОНАРНОЙ ТОРГОВОЙ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СЕТИ (ПРИЛАВКОВ, ПАЛАТОК, ЛАРЬКОВ, КОНТЕЙНЕРОВ, БОКСОВ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И ДРУГИХ ОБЪЕКТОВ), А ТАКЖЕ ОБЪЕКТОВ ОРГАНИЗАЦИИ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ОБЩЕСТВЕННОГО ПИТАНИЯ, НЕ ИМЕЮЩИХ ЗАЛА ОБСЛУЖИВАНИЯ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ПОСЕТИТЕЛЕЙ, НА 2020 ГОД</w:t>
      </w:r>
    </w:p>
    <w:p w:rsidR="00940663" w:rsidRPr="0045663D" w:rsidRDefault="0094066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04"/>
        <w:gridCol w:w="3026"/>
        <w:gridCol w:w="340"/>
        <w:gridCol w:w="1637"/>
        <w:gridCol w:w="1475"/>
        <w:gridCol w:w="1748"/>
      </w:tblGrid>
      <w:tr w:rsidR="00940663" w:rsidRPr="0045663D">
        <w:tc>
          <w:tcPr>
            <w:tcW w:w="1304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026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200" w:type="dxa"/>
            <w:gridSpan w:val="4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Значение К2</w:t>
            </w:r>
          </w:p>
        </w:tc>
      </w:tr>
      <w:tr w:rsidR="00940663" w:rsidRPr="0045663D">
        <w:tc>
          <w:tcPr>
            <w:tcW w:w="1304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026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4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п.г.т. Старожилово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 прочих населенных пунктах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940663" w:rsidRPr="0045663D">
        <w:tc>
          <w:tcPr>
            <w:tcW w:w="130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А</w:t>
            </w:r>
          </w:p>
        </w:tc>
        <w:tc>
          <w:tcPr>
            <w:tcW w:w="302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Б</w:t>
            </w:r>
          </w:p>
        </w:tc>
        <w:tc>
          <w:tcPr>
            <w:tcW w:w="34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</w:t>
            </w: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2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3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</w:t>
            </w:r>
          </w:p>
        </w:tc>
      </w:tr>
      <w:tr w:rsidR="00940663" w:rsidRPr="0045663D">
        <w:tc>
          <w:tcPr>
            <w:tcW w:w="130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10 ВПТМ</w:t>
            </w:r>
          </w:p>
        </w:tc>
        <w:tc>
          <w:tcPr>
            <w:tcW w:w="302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Оказание услуг по передаче во временное владение и (или) пользование стационарных торговых мест, расположенных на рынках и в других местах торговли, не имеющих залов обслуживания посетителей</w:t>
            </w:r>
          </w:p>
        </w:tc>
        <w:tc>
          <w:tcPr>
            <w:tcW w:w="34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0,32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0,23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0,46</w:t>
            </w:r>
          </w:p>
        </w:tc>
      </w:tr>
    </w:tbl>
    <w:p w:rsidR="00940663" w:rsidRPr="0045663D" w:rsidRDefault="00940663">
      <w:pPr>
        <w:rPr>
          <w:color w:val="000000"/>
        </w:rPr>
        <w:sectPr w:rsidR="00940663" w:rsidRPr="0045663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right"/>
        <w:outlineLvl w:val="0"/>
        <w:rPr>
          <w:color w:val="000000"/>
        </w:rPr>
      </w:pPr>
      <w:r w:rsidRPr="0045663D">
        <w:rPr>
          <w:color w:val="000000"/>
        </w:rPr>
        <w:t>Приложение N 11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к решению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Думы Старожиловского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муниципального района</w:t>
      </w:r>
    </w:p>
    <w:p w:rsidR="00940663" w:rsidRPr="0045663D" w:rsidRDefault="00940663">
      <w:pPr>
        <w:pStyle w:val="ConsPlusNormal"/>
        <w:jc w:val="right"/>
        <w:rPr>
          <w:color w:val="000000"/>
        </w:rPr>
      </w:pPr>
      <w:r w:rsidRPr="0045663D">
        <w:rPr>
          <w:color w:val="000000"/>
        </w:rPr>
        <w:t>от 27 сентября 2019 г. N 115</w:t>
      </w: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Title"/>
        <w:jc w:val="center"/>
        <w:rPr>
          <w:color w:val="000000"/>
        </w:rPr>
      </w:pPr>
      <w:bookmarkStart w:id="23" w:name="P3049"/>
      <w:bookmarkEnd w:id="23"/>
      <w:r w:rsidRPr="0045663D">
        <w:rPr>
          <w:color w:val="000000"/>
        </w:rPr>
        <w:t>КОРРЕКТИРУЮЩИЙ КОЭФФИЦИЕНТ БАЗОВОЙ ДОХОДНОСТИ К2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ДЛЯ ИСЧИСЛЕНИЯ СУММЫ ЕДИНОГО НАЛОГА НА ВМЕНЕННЫЙ ДОХОД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ПРИ ОСУЩЕСТВЛЕНИИ ДЕЯТЕЛЬНОСТИ ПО ОКАЗАНИЮ УСЛУГ ПО ПЕРЕДАЧЕ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ВО ВРЕМЕННОЕ ВЛАДЕНИЕ И (ИЛИ) В ПОЛЬЗОВАНИЕ ЗЕМЕЛЬНЫХ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УЧАСТКОВ ДЛЯ ОРГАНИЗАЦИИ ТОРГОВЫХ МЕСТ В СТАЦИОНАРНОЙ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ТОРГОВОЙ СЕТИ, А ТАКЖЕ ДЛЯ РАЗМЕЩЕНИЯ ОБЪЕКТОВ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НЕСТАЦИОНАРНОЙ ТОРГОВОЙ СЕТИ (ПРИЛАВКОВ, ПАЛАТОК, ЛАРЬКОВ,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КОНТЕЙНЕРОВ, БОКСОВ И ДРУГИХ ОБЪЕКТОВ) И ОБЪЕКТОВ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ОРГАНИЗАЦИИ ОБЩЕСТВЕННОГО ПИТАНИЯ, НЕ ИМЕЮЩИХ ЗАЛОВ</w:t>
      </w:r>
    </w:p>
    <w:p w:rsidR="00940663" w:rsidRPr="0045663D" w:rsidRDefault="00940663">
      <w:pPr>
        <w:pStyle w:val="ConsPlusTitle"/>
        <w:jc w:val="center"/>
        <w:rPr>
          <w:color w:val="000000"/>
        </w:rPr>
      </w:pPr>
      <w:r w:rsidRPr="0045663D">
        <w:rPr>
          <w:color w:val="000000"/>
        </w:rPr>
        <w:t>ОБСЛУЖИВАНИЯ ПОСЕТИТЕЛЕЙ, НА 2020 ГОД</w:t>
      </w:r>
    </w:p>
    <w:p w:rsidR="00940663" w:rsidRPr="0045663D" w:rsidRDefault="0094066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04"/>
        <w:gridCol w:w="3026"/>
        <w:gridCol w:w="340"/>
        <w:gridCol w:w="1637"/>
        <w:gridCol w:w="1475"/>
        <w:gridCol w:w="1748"/>
      </w:tblGrid>
      <w:tr w:rsidR="00940663" w:rsidRPr="0045663D">
        <w:tc>
          <w:tcPr>
            <w:tcW w:w="1304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026" w:type="dxa"/>
            <w:vMerge w:val="restart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200" w:type="dxa"/>
            <w:gridSpan w:val="4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Значение К2</w:t>
            </w:r>
          </w:p>
        </w:tc>
      </w:tr>
      <w:tr w:rsidR="00940663" w:rsidRPr="0045663D">
        <w:tc>
          <w:tcPr>
            <w:tcW w:w="1304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026" w:type="dxa"/>
            <w:vMerge/>
          </w:tcPr>
          <w:p w:rsidR="00940663" w:rsidRPr="0045663D" w:rsidRDefault="00940663">
            <w:pPr>
              <w:rPr>
                <w:color w:val="000000"/>
              </w:rPr>
            </w:pPr>
          </w:p>
        </w:tc>
        <w:tc>
          <w:tcPr>
            <w:tcW w:w="34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п.г.т. Старожилово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 прочих населенных пунктах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940663" w:rsidRPr="0045663D">
        <w:tc>
          <w:tcPr>
            <w:tcW w:w="130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А</w:t>
            </w:r>
          </w:p>
        </w:tc>
        <w:tc>
          <w:tcPr>
            <w:tcW w:w="302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Б</w:t>
            </w:r>
          </w:p>
        </w:tc>
        <w:tc>
          <w:tcPr>
            <w:tcW w:w="340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</w:t>
            </w: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2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3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4</w:t>
            </w:r>
          </w:p>
        </w:tc>
      </w:tr>
      <w:tr w:rsidR="00940663" w:rsidRPr="0045663D">
        <w:tc>
          <w:tcPr>
            <w:tcW w:w="1304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11 ВПЗУ</w:t>
            </w:r>
          </w:p>
        </w:tc>
        <w:tc>
          <w:tcPr>
            <w:tcW w:w="3026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Оказание услуг по передаче во временное владение и (или) пользование стационарных торговых мест, расположенных на рынках и в других местах торговли, не имеющих залов обслуживания посетителей</w:t>
            </w:r>
          </w:p>
        </w:tc>
        <w:tc>
          <w:tcPr>
            <w:tcW w:w="340" w:type="dxa"/>
          </w:tcPr>
          <w:p w:rsidR="00940663" w:rsidRPr="0045663D" w:rsidRDefault="00940663">
            <w:pPr>
              <w:pStyle w:val="ConsPlusNormal"/>
              <w:rPr>
                <w:color w:val="000000"/>
              </w:rPr>
            </w:pPr>
          </w:p>
        </w:tc>
        <w:tc>
          <w:tcPr>
            <w:tcW w:w="1637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0,32</w:t>
            </w:r>
          </w:p>
        </w:tc>
        <w:tc>
          <w:tcPr>
            <w:tcW w:w="1475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0,23</w:t>
            </w:r>
          </w:p>
        </w:tc>
        <w:tc>
          <w:tcPr>
            <w:tcW w:w="1748" w:type="dxa"/>
          </w:tcPr>
          <w:p w:rsidR="00940663" w:rsidRPr="0045663D" w:rsidRDefault="00940663">
            <w:pPr>
              <w:pStyle w:val="ConsPlusNormal"/>
              <w:jc w:val="center"/>
              <w:rPr>
                <w:color w:val="000000"/>
              </w:rPr>
            </w:pPr>
            <w:r w:rsidRPr="0045663D">
              <w:rPr>
                <w:color w:val="000000"/>
              </w:rPr>
              <w:t>0,46</w:t>
            </w:r>
          </w:p>
        </w:tc>
      </w:tr>
    </w:tbl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pStyle w:val="ConsPlusNormal"/>
        <w:jc w:val="both"/>
        <w:rPr>
          <w:color w:val="000000"/>
        </w:rPr>
      </w:pPr>
    </w:p>
    <w:p w:rsidR="00940663" w:rsidRPr="0045663D" w:rsidRDefault="00940663">
      <w:pPr>
        <w:rPr>
          <w:color w:val="000000"/>
          <w:lang w:val="en-US"/>
        </w:rPr>
      </w:pPr>
      <w:bookmarkStart w:id="24" w:name="_GoBack"/>
      <w:bookmarkEnd w:id="24"/>
    </w:p>
    <w:sectPr w:rsidR="00940663" w:rsidRPr="0045663D" w:rsidSect="00006F5A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1D21"/>
    <w:rsid w:val="00006F5A"/>
    <w:rsid w:val="000A62C5"/>
    <w:rsid w:val="000B4E3D"/>
    <w:rsid w:val="001E501B"/>
    <w:rsid w:val="00391D21"/>
    <w:rsid w:val="0045663D"/>
    <w:rsid w:val="00635EA4"/>
    <w:rsid w:val="008B4C94"/>
    <w:rsid w:val="00940663"/>
    <w:rsid w:val="00C24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C9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91D21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391D2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91D21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391D2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391D21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Page">
    <w:name w:val="ConsPlusTitlePage"/>
    <w:uiPriority w:val="99"/>
    <w:rsid w:val="00391D2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391D21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391D21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CE2305018CDF7F18EAFBC084ECE1105A15B76FA94C174C4E2BF3D57E0F8263D3AD4DD0B6EDF77C731DE9EBC79ADBB04151C2749F836B7JBp9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E2305018CDF7F18EAFBC084ECE1105A15B76FA94C174C4E2BF3D57E0F8263D3AD4DD0B6FD676C13D819BA968F5B40E03022656E434B5BBJ5p7J" TargetMode="External"/><Relationship Id="rId5" Type="http://schemas.openxmlformats.org/officeDocument/2006/relationships/hyperlink" Target="consultantplus://offline/ref=BCE2305018CDF7F18EAFBC084ECE1105A15B76FA94C174C4E2BF3D57E0F8263D3AD4DD0B6FD676C13F819BA968F5B40E03022656E434B5BBJ5p7J" TargetMode="External"/><Relationship Id="rId4" Type="http://schemas.openxmlformats.org/officeDocument/2006/relationships/hyperlink" Target="consultantplus://offline/ref=BCE2305018CDF7F18EAFBC084ECE1105A05977FB9CC574C4E2BF3D57E0F8263D28D485076DDE6EC63B94CDF82EJAp0J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66</Pages>
  <Words>7950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Кузнецова Юлия Анатольевна</dc:creator>
  <cp:keywords/>
  <dc:description/>
  <cp:lastModifiedBy>123</cp:lastModifiedBy>
  <cp:revision>3</cp:revision>
  <dcterms:created xsi:type="dcterms:W3CDTF">2020-01-31T07:37:00Z</dcterms:created>
  <dcterms:modified xsi:type="dcterms:W3CDTF">2020-01-31T07:37:00Z</dcterms:modified>
</cp:coreProperties>
</file>